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DE9A" w14:textId="77777777" w:rsidR="00A3485D" w:rsidRPr="00470158" w:rsidRDefault="00A3485D" w:rsidP="004E1435">
      <w:pPr>
        <w:spacing w:before="200" w:after="200"/>
        <w:jc w:val="center"/>
        <w:rPr>
          <w:rFonts w:eastAsia="Calibri"/>
          <w:b/>
          <w:sz w:val="32"/>
          <w:szCs w:val="32"/>
        </w:rPr>
      </w:pPr>
      <w:r w:rsidRPr="00470158">
        <w:rPr>
          <w:rFonts w:eastAsia="Calibri"/>
          <w:b/>
          <w:sz w:val="32"/>
          <w:szCs w:val="32"/>
        </w:rPr>
        <w:t>M E G H Í V Ó</w:t>
      </w:r>
    </w:p>
    <w:p w14:paraId="5C74FF94" w14:textId="55F1B236" w:rsidR="00A3485D" w:rsidRPr="00470158" w:rsidRDefault="009B40AE" w:rsidP="00A3485D">
      <w:pPr>
        <w:jc w:val="center"/>
        <w:rPr>
          <w:rFonts w:eastAsia="Calibri"/>
          <w:sz w:val="22"/>
          <w:szCs w:val="22"/>
        </w:rPr>
      </w:pPr>
      <w:r w:rsidRPr="00470158">
        <w:rPr>
          <w:rFonts w:eastAsia="Calibri"/>
          <w:sz w:val="22"/>
          <w:szCs w:val="22"/>
        </w:rPr>
        <w:t>Csókakő</w:t>
      </w:r>
      <w:r w:rsidR="00A3485D" w:rsidRPr="00470158">
        <w:rPr>
          <w:rFonts w:eastAsia="Calibri"/>
          <w:sz w:val="22"/>
          <w:szCs w:val="22"/>
        </w:rPr>
        <w:t xml:space="preserve"> Község</w:t>
      </w:r>
      <w:r w:rsidR="00C20E36" w:rsidRPr="00470158">
        <w:rPr>
          <w:rFonts w:eastAsia="Calibri"/>
          <w:sz w:val="22"/>
          <w:szCs w:val="22"/>
        </w:rPr>
        <w:t>i</w:t>
      </w:r>
      <w:r w:rsidR="00A3485D" w:rsidRPr="00470158">
        <w:rPr>
          <w:rFonts w:eastAsia="Calibri"/>
          <w:sz w:val="22"/>
          <w:szCs w:val="22"/>
        </w:rPr>
        <w:t xml:space="preserve"> Önkormányzat</w:t>
      </w:r>
      <w:r w:rsidR="00C20E36" w:rsidRPr="00470158">
        <w:rPr>
          <w:rFonts w:eastAsia="Calibri"/>
          <w:sz w:val="22"/>
          <w:szCs w:val="22"/>
        </w:rPr>
        <w:t>ának</w:t>
      </w:r>
      <w:r w:rsidR="00A3485D" w:rsidRPr="00470158">
        <w:rPr>
          <w:rFonts w:eastAsia="Calibri"/>
          <w:sz w:val="22"/>
          <w:szCs w:val="22"/>
        </w:rPr>
        <w:t xml:space="preserve"> Képviselő-testületét</w:t>
      </w:r>
    </w:p>
    <w:p w14:paraId="478AC0FF" w14:textId="6AB9B01B" w:rsidR="00A3485D" w:rsidRPr="00470158" w:rsidRDefault="00063FF4" w:rsidP="00A3485D">
      <w:pPr>
        <w:jc w:val="center"/>
        <w:rPr>
          <w:rFonts w:eastAsia="Calibri"/>
          <w:b/>
          <w:sz w:val="22"/>
          <w:szCs w:val="22"/>
        </w:rPr>
      </w:pPr>
      <w:bookmarkStart w:id="0" w:name="_Hlk86865092"/>
      <w:bookmarkStart w:id="1" w:name="_Hlk114241743"/>
      <w:r w:rsidRPr="00470158">
        <w:rPr>
          <w:rFonts w:eastAsia="Calibri"/>
          <w:b/>
          <w:sz w:val="22"/>
          <w:szCs w:val="22"/>
        </w:rPr>
        <w:t xml:space="preserve">2025. </w:t>
      </w:r>
      <w:r w:rsidR="00BB5096">
        <w:rPr>
          <w:rFonts w:eastAsia="Calibri"/>
          <w:b/>
          <w:sz w:val="22"/>
          <w:szCs w:val="22"/>
        </w:rPr>
        <w:t>jú</w:t>
      </w:r>
      <w:r w:rsidR="005823C2">
        <w:rPr>
          <w:rFonts w:eastAsia="Calibri"/>
          <w:b/>
          <w:sz w:val="22"/>
          <w:szCs w:val="22"/>
        </w:rPr>
        <w:t>l</w:t>
      </w:r>
      <w:r w:rsidR="00BB5096">
        <w:rPr>
          <w:rFonts w:eastAsia="Calibri"/>
          <w:b/>
          <w:sz w:val="22"/>
          <w:szCs w:val="22"/>
        </w:rPr>
        <w:t>ius</w:t>
      </w:r>
      <w:r w:rsidRPr="00470158">
        <w:rPr>
          <w:rFonts w:eastAsia="Calibri"/>
          <w:b/>
          <w:sz w:val="22"/>
          <w:szCs w:val="22"/>
        </w:rPr>
        <w:t xml:space="preserve"> </w:t>
      </w:r>
      <w:r w:rsidR="005823C2">
        <w:rPr>
          <w:rFonts w:eastAsia="Calibri"/>
          <w:b/>
          <w:sz w:val="22"/>
          <w:szCs w:val="22"/>
        </w:rPr>
        <w:t>3</w:t>
      </w:r>
      <w:r w:rsidR="006966A3">
        <w:rPr>
          <w:rFonts w:eastAsia="Calibri"/>
          <w:b/>
          <w:sz w:val="22"/>
          <w:szCs w:val="22"/>
        </w:rPr>
        <w:t>.</w:t>
      </w:r>
      <w:r w:rsidR="00335E42" w:rsidRPr="00470158">
        <w:rPr>
          <w:rFonts w:eastAsia="Calibri"/>
          <w:b/>
          <w:sz w:val="22"/>
          <w:szCs w:val="22"/>
        </w:rPr>
        <w:t xml:space="preserve"> </w:t>
      </w:r>
      <w:r w:rsidR="009773B8">
        <w:rPr>
          <w:rFonts w:eastAsia="Calibri"/>
          <w:b/>
          <w:sz w:val="22"/>
          <w:szCs w:val="22"/>
        </w:rPr>
        <w:t>16</w:t>
      </w:r>
      <w:r w:rsidR="00A3485D" w:rsidRPr="00470158">
        <w:rPr>
          <w:rFonts w:eastAsia="Calibri"/>
          <w:b/>
          <w:sz w:val="22"/>
          <w:szCs w:val="22"/>
        </w:rPr>
        <w:t xml:space="preserve"> órai kezdettel</w:t>
      </w:r>
    </w:p>
    <w:p w14:paraId="311AD4D3" w14:textId="08B2F69E" w:rsidR="00A3485D" w:rsidRPr="00470158" w:rsidRDefault="00D15C54" w:rsidP="00082712">
      <w:pPr>
        <w:spacing w:after="240"/>
        <w:jc w:val="center"/>
        <w:rPr>
          <w:rFonts w:eastAsia="Calibri"/>
          <w:bCs/>
          <w:sz w:val="22"/>
          <w:szCs w:val="22"/>
        </w:rPr>
      </w:pPr>
      <w:r w:rsidRPr="00470158">
        <w:rPr>
          <w:rFonts w:eastAsia="Calibri"/>
          <w:bCs/>
          <w:sz w:val="22"/>
          <w:szCs w:val="22"/>
        </w:rPr>
        <w:t>sor</w:t>
      </w:r>
      <w:r w:rsidR="00942FEF" w:rsidRPr="00470158">
        <w:rPr>
          <w:rFonts w:eastAsia="Calibri"/>
          <w:bCs/>
          <w:sz w:val="22"/>
          <w:szCs w:val="22"/>
        </w:rPr>
        <w:t>o</w:t>
      </w:r>
      <w:r w:rsidR="00BB5096">
        <w:rPr>
          <w:rFonts w:eastAsia="Calibri"/>
          <w:bCs/>
          <w:sz w:val="22"/>
          <w:szCs w:val="22"/>
        </w:rPr>
        <w:t>n kívüli</w:t>
      </w:r>
      <w:r w:rsidR="00814D90">
        <w:rPr>
          <w:rFonts w:eastAsia="Calibri"/>
          <w:bCs/>
          <w:sz w:val="22"/>
          <w:szCs w:val="22"/>
        </w:rPr>
        <w:t xml:space="preserve"> </w:t>
      </w:r>
      <w:r w:rsidRPr="00470158">
        <w:rPr>
          <w:rFonts w:eastAsia="Calibri"/>
          <w:bCs/>
          <w:sz w:val="22"/>
          <w:szCs w:val="22"/>
        </w:rPr>
        <w:t>nyilvános</w:t>
      </w:r>
      <w:r w:rsidR="001F6A89" w:rsidRPr="00470158">
        <w:rPr>
          <w:rFonts w:eastAsia="Calibri"/>
          <w:bCs/>
          <w:sz w:val="22"/>
          <w:szCs w:val="22"/>
        </w:rPr>
        <w:t xml:space="preserve"> </w:t>
      </w:r>
      <w:r w:rsidR="00A3485D" w:rsidRPr="00470158">
        <w:rPr>
          <w:rFonts w:eastAsia="Calibri"/>
          <w:bCs/>
          <w:sz w:val="22"/>
          <w:szCs w:val="22"/>
        </w:rPr>
        <w:t xml:space="preserve">ülésére </w:t>
      </w:r>
      <w:bookmarkEnd w:id="0"/>
      <w:r w:rsidR="00A3485D" w:rsidRPr="00470158">
        <w:rPr>
          <w:rFonts w:eastAsia="Calibri"/>
          <w:bCs/>
          <w:sz w:val="22"/>
          <w:szCs w:val="22"/>
        </w:rPr>
        <w:t>összehívom</w:t>
      </w:r>
    </w:p>
    <w:p w14:paraId="25238611" w14:textId="42F29C8E" w:rsidR="001F6A89" w:rsidRPr="00470158" w:rsidRDefault="00F65F48" w:rsidP="00F65F48">
      <w:pPr>
        <w:ind w:left="2127" w:hanging="2127"/>
        <w:jc w:val="both"/>
        <w:rPr>
          <w:b/>
          <w:sz w:val="22"/>
          <w:szCs w:val="22"/>
        </w:rPr>
      </w:pPr>
      <w:r w:rsidRPr="00470158">
        <w:rPr>
          <w:b/>
          <w:sz w:val="22"/>
          <w:szCs w:val="22"/>
          <w:u w:val="single"/>
        </w:rPr>
        <w:t>Az ülés helye:</w:t>
      </w:r>
      <w:r w:rsidRPr="00470158">
        <w:rPr>
          <w:b/>
          <w:sz w:val="22"/>
          <w:szCs w:val="22"/>
        </w:rPr>
        <w:t xml:space="preserve"> </w:t>
      </w:r>
      <w:r w:rsidR="00D15C54" w:rsidRPr="00470158">
        <w:rPr>
          <w:b/>
          <w:sz w:val="22"/>
          <w:szCs w:val="22"/>
        </w:rPr>
        <w:t>Művelődési Ház</w:t>
      </w:r>
    </w:p>
    <w:p w14:paraId="7323C1D4" w14:textId="5EBCE7FF" w:rsidR="00D15C54" w:rsidRPr="00470158" w:rsidRDefault="00F65F48" w:rsidP="002372F5">
      <w:pPr>
        <w:ind w:left="2127" w:hanging="709"/>
        <w:jc w:val="both"/>
        <w:rPr>
          <w:b/>
          <w:sz w:val="22"/>
          <w:szCs w:val="22"/>
        </w:rPr>
      </w:pPr>
      <w:r w:rsidRPr="00470158">
        <w:rPr>
          <w:b/>
          <w:sz w:val="22"/>
          <w:szCs w:val="22"/>
        </w:rPr>
        <w:t>(80</w:t>
      </w:r>
      <w:r w:rsidR="007377B8" w:rsidRPr="00470158">
        <w:rPr>
          <w:b/>
          <w:sz w:val="22"/>
          <w:szCs w:val="22"/>
        </w:rPr>
        <w:t>74</w:t>
      </w:r>
      <w:r w:rsidRPr="00470158">
        <w:rPr>
          <w:b/>
          <w:sz w:val="22"/>
          <w:szCs w:val="22"/>
        </w:rPr>
        <w:t xml:space="preserve"> </w:t>
      </w:r>
      <w:r w:rsidR="00756F70" w:rsidRPr="00470158">
        <w:rPr>
          <w:b/>
          <w:sz w:val="22"/>
          <w:szCs w:val="22"/>
        </w:rPr>
        <w:t>Csókakő</w:t>
      </w:r>
      <w:r w:rsidRPr="00470158">
        <w:rPr>
          <w:b/>
          <w:sz w:val="22"/>
          <w:szCs w:val="22"/>
        </w:rPr>
        <w:t xml:space="preserve">, </w:t>
      </w:r>
      <w:r w:rsidR="007377B8" w:rsidRPr="00470158">
        <w:rPr>
          <w:b/>
          <w:sz w:val="22"/>
          <w:szCs w:val="22"/>
        </w:rPr>
        <w:t>Kossuth Lajos utca 41.</w:t>
      </w:r>
      <w:r w:rsidRPr="00470158">
        <w:rPr>
          <w:b/>
          <w:sz w:val="22"/>
          <w:szCs w:val="22"/>
        </w:rPr>
        <w:t>)</w:t>
      </w:r>
      <w:bookmarkStart w:id="2" w:name="_Hlk90366654"/>
    </w:p>
    <w:p w14:paraId="0E019DE7" w14:textId="6C3B2F4D" w:rsidR="00DC0C7D" w:rsidRPr="00DC0C7D" w:rsidRDefault="00DC0C7D" w:rsidP="00C003B2">
      <w:pPr>
        <w:tabs>
          <w:tab w:val="left" w:pos="2268"/>
        </w:tabs>
        <w:spacing w:before="120"/>
        <w:jc w:val="both"/>
        <w:rPr>
          <w:rFonts w:eastAsia="Calibri"/>
          <w:b/>
          <w:sz w:val="22"/>
          <w:szCs w:val="22"/>
          <w:u w:val="single"/>
        </w:rPr>
      </w:pPr>
      <w:r w:rsidRPr="00DC0C7D">
        <w:rPr>
          <w:rFonts w:eastAsia="Calibri"/>
          <w:b/>
          <w:sz w:val="22"/>
          <w:szCs w:val="22"/>
          <w:u w:val="single"/>
        </w:rPr>
        <w:t>Napirend előtti hozzászólás</w:t>
      </w:r>
    </w:p>
    <w:p w14:paraId="57C70099" w14:textId="3B4CCC74" w:rsidR="00DC0C7D" w:rsidRPr="004A412A" w:rsidRDefault="00895861" w:rsidP="007D0FAF">
      <w:pPr>
        <w:pStyle w:val="Listaszerbekezds"/>
        <w:numPr>
          <w:ilvl w:val="0"/>
          <w:numId w:val="49"/>
        </w:numPr>
        <w:spacing w:before="120"/>
        <w:ind w:left="709" w:hanging="572"/>
        <w:contextualSpacing w:val="0"/>
        <w:jc w:val="both"/>
        <w:rPr>
          <w:rFonts w:ascii="Times New Roman" w:hAnsi="Times New Roman"/>
          <w:b/>
          <w:bCs/>
        </w:rPr>
      </w:pPr>
      <w:r w:rsidRPr="004A412A">
        <w:rPr>
          <w:rFonts w:ascii="Times New Roman" w:hAnsi="Times New Roman"/>
          <w:b/>
          <w:bCs/>
        </w:rPr>
        <w:t xml:space="preserve">Tájékoztató </w:t>
      </w:r>
      <w:r w:rsidR="00DC0C7D" w:rsidRPr="004A412A">
        <w:rPr>
          <w:rFonts w:ascii="Times New Roman" w:hAnsi="Times New Roman"/>
          <w:b/>
          <w:bCs/>
        </w:rPr>
        <w:t>a képviselő-testület előző ülése óta eltelt fontosabb önkormányzati, társadalmi eseményekről, átruházott hatáskörben hozott döntésekről</w:t>
      </w:r>
    </w:p>
    <w:p w14:paraId="28056BE5" w14:textId="6C126843" w:rsidR="00803EC1" w:rsidRPr="00DC0C7D" w:rsidRDefault="00AA4AB2" w:rsidP="00C003B2">
      <w:pPr>
        <w:tabs>
          <w:tab w:val="left" w:pos="2268"/>
        </w:tabs>
        <w:spacing w:before="120"/>
        <w:jc w:val="both"/>
        <w:rPr>
          <w:rFonts w:eastAsia="Calibri"/>
          <w:b/>
          <w:sz w:val="22"/>
          <w:szCs w:val="22"/>
          <w:u w:val="single"/>
        </w:rPr>
      </w:pPr>
      <w:r w:rsidRPr="00DC0C7D">
        <w:rPr>
          <w:rFonts w:eastAsia="Calibri"/>
          <w:b/>
          <w:sz w:val="22"/>
          <w:szCs w:val="22"/>
          <w:u w:val="single"/>
        </w:rPr>
        <w:t>Napirendi javaslat:</w:t>
      </w:r>
    </w:p>
    <w:p w14:paraId="1C4D465E" w14:textId="77777777" w:rsidR="0090082E" w:rsidRDefault="00BB74AB" w:rsidP="00BB74AB">
      <w:pPr>
        <w:pStyle w:val="Listaszerbekezds"/>
        <w:numPr>
          <w:ilvl w:val="0"/>
          <w:numId w:val="54"/>
        </w:numPr>
        <w:spacing w:before="120"/>
        <w:jc w:val="both"/>
        <w:rPr>
          <w:rFonts w:ascii="Times New Roman" w:hAnsi="Times New Roman"/>
          <w:b/>
          <w:bCs/>
          <w:iCs/>
        </w:rPr>
      </w:pPr>
      <w:r w:rsidRPr="00BB74AB">
        <w:rPr>
          <w:rFonts w:ascii="Times New Roman" w:hAnsi="Times New Roman"/>
          <w:b/>
          <w:bCs/>
          <w:iCs/>
        </w:rPr>
        <w:t xml:space="preserve">Csókakő Községi Önkormányzat Képviselő-testületének Szervezeti- és Működési Szabályzatáról </w:t>
      </w:r>
      <w:r>
        <w:rPr>
          <w:rFonts w:ascii="Times New Roman" w:hAnsi="Times New Roman"/>
          <w:b/>
          <w:bCs/>
          <w:iCs/>
        </w:rPr>
        <w:t xml:space="preserve">szóló </w:t>
      </w:r>
      <w:r w:rsidRPr="00BB74AB">
        <w:rPr>
          <w:rFonts w:ascii="Times New Roman" w:hAnsi="Times New Roman"/>
          <w:b/>
          <w:bCs/>
          <w:iCs/>
        </w:rPr>
        <w:t>7/2023. (VI. 21.) önkormányzati rendelet</w:t>
      </w:r>
      <w:r>
        <w:rPr>
          <w:rFonts w:ascii="Times New Roman" w:hAnsi="Times New Roman"/>
          <w:b/>
          <w:bCs/>
          <w:iCs/>
        </w:rPr>
        <w:t xml:space="preserve"> módosításáról</w:t>
      </w:r>
    </w:p>
    <w:p w14:paraId="47D8A70F" w14:textId="5EC6677B" w:rsidR="0090082E" w:rsidRPr="0090082E" w:rsidRDefault="0090082E" w:rsidP="0090082E">
      <w:pPr>
        <w:pStyle w:val="Listaszerbekezds"/>
        <w:spacing w:before="120"/>
        <w:jc w:val="both"/>
        <w:rPr>
          <w:rFonts w:ascii="Times New Roman" w:hAnsi="Times New Roman"/>
          <w:iCs/>
        </w:rPr>
      </w:pPr>
      <w:r w:rsidRPr="0090082E">
        <w:rPr>
          <w:rFonts w:ascii="Times New Roman" w:hAnsi="Times New Roman"/>
          <w:iCs/>
        </w:rPr>
        <w:t>Előterjesztő: polgármester</w:t>
      </w:r>
    </w:p>
    <w:p w14:paraId="716569AA" w14:textId="67BEDFED" w:rsidR="008A30C7" w:rsidRPr="00BB74AB" w:rsidRDefault="008A30C7" w:rsidP="008A30C7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 w:rsidRPr="008A30C7">
        <w:rPr>
          <w:rFonts w:ascii="Times New Roman" w:hAnsi="Times New Roman"/>
          <w:b/>
          <w:bCs/>
          <w:iCs/>
        </w:rPr>
        <w:t>A házasságkötés során fizetendő díjakról és egyes eljárási szabályokról szóló önkormányzati rend</w:t>
      </w:r>
      <w:r w:rsidR="008E5F18">
        <w:rPr>
          <w:rFonts w:ascii="Times New Roman" w:hAnsi="Times New Roman"/>
          <w:b/>
          <w:bCs/>
          <w:iCs/>
        </w:rPr>
        <w:t>ik</w:t>
      </w:r>
      <w:r w:rsidRPr="008A30C7">
        <w:rPr>
          <w:rFonts w:ascii="Times New Roman" w:hAnsi="Times New Roman"/>
          <w:b/>
          <w:bCs/>
          <w:iCs/>
        </w:rPr>
        <w:t>elet</w:t>
      </w:r>
      <w:r w:rsidR="00522B02">
        <w:rPr>
          <w:rFonts w:ascii="Times New Roman" w:hAnsi="Times New Roman"/>
          <w:b/>
          <w:bCs/>
          <w:iCs/>
        </w:rPr>
        <w:t>ről</w:t>
      </w:r>
    </w:p>
    <w:p w14:paraId="5A93A5A1" w14:textId="77777777" w:rsidR="008A30C7" w:rsidRPr="0090082E" w:rsidRDefault="008A30C7" w:rsidP="008A30C7">
      <w:pPr>
        <w:ind w:left="709"/>
        <w:jc w:val="both"/>
        <w:rPr>
          <w:b/>
          <w:bCs/>
          <w:iCs/>
          <w:sz w:val="22"/>
          <w:szCs w:val="22"/>
        </w:rPr>
      </w:pPr>
      <w:r w:rsidRPr="009B25E2">
        <w:rPr>
          <w:iCs/>
          <w:sz w:val="22"/>
          <w:szCs w:val="22"/>
        </w:rPr>
        <w:t>Előterjesztő: polgármester</w:t>
      </w:r>
    </w:p>
    <w:p w14:paraId="6E75B17F" w14:textId="6A463843" w:rsidR="00BB74AB" w:rsidRPr="00BB74AB" w:rsidRDefault="0090082E" w:rsidP="00B30D83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 w:rsidRPr="0090082E">
        <w:rPr>
          <w:rFonts w:ascii="Times New Roman" w:hAnsi="Times New Roman"/>
          <w:b/>
          <w:bCs/>
          <w:iCs/>
        </w:rPr>
        <w:t xml:space="preserve">A REGIA </w:t>
      </w:r>
      <w:r w:rsidR="00CE057C" w:rsidRPr="0090082E">
        <w:rPr>
          <w:rFonts w:ascii="Times New Roman" w:hAnsi="Times New Roman"/>
          <w:b/>
          <w:bCs/>
          <w:iCs/>
        </w:rPr>
        <w:t>D</w:t>
      </w:r>
      <w:r w:rsidR="00CE057C">
        <w:rPr>
          <w:rFonts w:ascii="Times New Roman" w:hAnsi="Times New Roman"/>
          <w:b/>
          <w:bCs/>
          <w:iCs/>
        </w:rPr>
        <w:t>E</w:t>
      </w:r>
      <w:r w:rsidR="00CE057C" w:rsidRPr="0090082E">
        <w:rPr>
          <w:rFonts w:ascii="Times New Roman" w:hAnsi="Times New Roman"/>
          <w:b/>
          <w:bCs/>
          <w:iCs/>
        </w:rPr>
        <w:t xml:space="preserve">NTAL </w:t>
      </w:r>
      <w:r w:rsidRPr="0090082E">
        <w:rPr>
          <w:rFonts w:ascii="Times New Roman" w:hAnsi="Times New Roman"/>
          <w:b/>
          <w:bCs/>
          <w:iCs/>
        </w:rPr>
        <w:t>Kft-vel kötött feladatellátási-szerződés módosításáról</w:t>
      </w:r>
    </w:p>
    <w:p w14:paraId="4FD53837" w14:textId="51A0FA62" w:rsidR="003B54E4" w:rsidRPr="0090082E" w:rsidRDefault="003B54E4" w:rsidP="00B84297">
      <w:pPr>
        <w:ind w:left="709"/>
        <w:jc w:val="both"/>
        <w:rPr>
          <w:b/>
          <w:bCs/>
          <w:iCs/>
          <w:sz w:val="22"/>
          <w:szCs w:val="22"/>
        </w:rPr>
      </w:pPr>
      <w:r w:rsidRPr="009B25E2">
        <w:rPr>
          <w:iCs/>
          <w:sz w:val="22"/>
          <w:szCs w:val="22"/>
        </w:rPr>
        <w:t>Előterjesztő: polgármester</w:t>
      </w:r>
    </w:p>
    <w:bookmarkEnd w:id="2"/>
    <w:p w14:paraId="31DE3B70" w14:textId="07025469" w:rsidR="00834746" w:rsidRPr="00BB74AB" w:rsidRDefault="007256F0" w:rsidP="00834746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K</w:t>
      </w:r>
      <w:r w:rsidR="00834746">
        <w:rPr>
          <w:rFonts w:ascii="Times New Roman" w:hAnsi="Times New Roman"/>
          <w:b/>
          <w:bCs/>
          <w:iCs/>
        </w:rPr>
        <w:t>özútkezelői hozzájárulásokról</w:t>
      </w:r>
    </w:p>
    <w:p w14:paraId="359AFDAC" w14:textId="77777777" w:rsidR="00834746" w:rsidRDefault="00834746" w:rsidP="00834746">
      <w:pPr>
        <w:ind w:left="709"/>
        <w:jc w:val="both"/>
        <w:rPr>
          <w:b/>
          <w:bCs/>
          <w:iCs/>
          <w:sz w:val="22"/>
          <w:szCs w:val="22"/>
        </w:rPr>
      </w:pPr>
      <w:r w:rsidRPr="009B25E2">
        <w:rPr>
          <w:iCs/>
          <w:sz w:val="22"/>
          <w:szCs w:val="22"/>
        </w:rPr>
        <w:t>Előterjesztő: polgármester</w:t>
      </w:r>
    </w:p>
    <w:p w14:paraId="485DFA12" w14:textId="60F8221E" w:rsidR="00BF5003" w:rsidRPr="00BB74AB" w:rsidRDefault="00BF5003" w:rsidP="00BF5003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Közösségi rendezvény megtartására irányuló együttműködési szándéknyilatkozat kiadásáró</w:t>
      </w:r>
      <w:r w:rsidR="00B44EBF">
        <w:rPr>
          <w:rFonts w:ascii="Times New Roman" w:hAnsi="Times New Roman"/>
          <w:b/>
          <w:bCs/>
          <w:iCs/>
        </w:rPr>
        <w:t>l</w:t>
      </w:r>
    </w:p>
    <w:p w14:paraId="584F6126" w14:textId="77777777" w:rsidR="00BF5003" w:rsidRDefault="00BF5003" w:rsidP="00BF5003">
      <w:pPr>
        <w:ind w:left="709"/>
        <w:jc w:val="both"/>
        <w:rPr>
          <w:iCs/>
          <w:sz w:val="22"/>
          <w:szCs w:val="22"/>
        </w:rPr>
      </w:pPr>
      <w:r w:rsidRPr="009B25E2">
        <w:rPr>
          <w:iCs/>
          <w:sz w:val="22"/>
          <w:szCs w:val="22"/>
        </w:rPr>
        <w:t>Előterjesztő: polgármester</w:t>
      </w:r>
    </w:p>
    <w:p w14:paraId="368D6706" w14:textId="08A4389C" w:rsidR="004F05F1" w:rsidRPr="00BB74AB" w:rsidRDefault="004F05F1" w:rsidP="004F05F1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Közétkeztetés tervezési program bevezetéséről</w:t>
      </w:r>
    </w:p>
    <w:p w14:paraId="0D03F4CD" w14:textId="1AF9F9BF" w:rsidR="004F05F1" w:rsidRDefault="004F05F1" w:rsidP="009528AE">
      <w:pPr>
        <w:ind w:left="709"/>
        <w:jc w:val="both"/>
        <w:rPr>
          <w:b/>
          <w:bCs/>
          <w:iCs/>
          <w:sz w:val="22"/>
          <w:szCs w:val="22"/>
        </w:rPr>
      </w:pPr>
      <w:r w:rsidRPr="009B25E2">
        <w:rPr>
          <w:iCs/>
          <w:sz w:val="22"/>
          <w:szCs w:val="22"/>
        </w:rPr>
        <w:t xml:space="preserve">Előterjesztő: </w:t>
      </w:r>
      <w:r>
        <w:rPr>
          <w:iCs/>
          <w:sz w:val="22"/>
          <w:szCs w:val="22"/>
        </w:rPr>
        <w:t>polgármester</w:t>
      </w:r>
    </w:p>
    <w:p w14:paraId="63504F2B" w14:textId="74EF4A15" w:rsidR="009528AE" w:rsidRPr="00BB74AB" w:rsidRDefault="009528AE" w:rsidP="009528AE">
      <w:pPr>
        <w:pStyle w:val="Listaszerbekezds"/>
        <w:numPr>
          <w:ilvl w:val="0"/>
          <w:numId w:val="54"/>
        </w:numPr>
        <w:spacing w:before="120"/>
        <w:ind w:left="714" w:hanging="357"/>
        <w:contextualSpacing w:val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Egyebek</w:t>
      </w:r>
    </w:p>
    <w:p w14:paraId="39EA1035" w14:textId="77777777" w:rsidR="00AB766E" w:rsidRPr="00470158" w:rsidRDefault="00AB766E" w:rsidP="00AB766E">
      <w:pPr>
        <w:ind w:firstLine="360"/>
        <w:jc w:val="both"/>
        <w:rPr>
          <w:iCs/>
          <w:sz w:val="22"/>
          <w:szCs w:val="22"/>
        </w:rPr>
      </w:pPr>
    </w:p>
    <w:p w14:paraId="33A588FE" w14:textId="1BC634D0" w:rsidR="00762071" w:rsidRPr="00470158" w:rsidRDefault="00BD515E" w:rsidP="00A10092">
      <w:pPr>
        <w:pStyle w:val="Nincstrkz"/>
        <w:jc w:val="both"/>
        <w:rPr>
          <w:sz w:val="22"/>
          <w:szCs w:val="22"/>
        </w:rPr>
      </w:pPr>
      <w:r w:rsidRPr="00470158">
        <w:rPr>
          <w:sz w:val="22"/>
          <w:szCs w:val="22"/>
        </w:rPr>
        <w:t>Megjelenésére számítok.</w:t>
      </w:r>
    </w:p>
    <w:p w14:paraId="6C4521C9" w14:textId="77777777" w:rsidR="00C6466F" w:rsidRPr="00D301BB" w:rsidRDefault="00C6466F" w:rsidP="00C13C59">
      <w:pPr>
        <w:pStyle w:val="Nincstrkz"/>
        <w:jc w:val="both"/>
        <w:rPr>
          <w:sz w:val="22"/>
          <w:szCs w:val="22"/>
        </w:rPr>
      </w:pPr>
    </w:p>
    <w:p w14:paraId="413C874A" w14:textId="5425272B" w:rsidR="00644D5B" w:rsidRPr="00D301BB" w:rsidRDefault="00942FEF" w:rsidP="00C13C59">
      <w:pPr>
        <w:pStyle w:val="Nincstrkz"/>
        <w:jc w:val="both"/>
        <w:rPr>
          <w:bCs/>
          <w:sz w:val="22"/>
          <w:szCs w:val="22"/>
        </w:rPr>
      </w:pPr>
      <w:r w:rsidRPr="00D301BB">
        <w:rPr>
          <w:bCs/>
          <w:sz w:val="22"/>
          <w:szCs w:val="22"/>
        </w:rPr>
        <w:t>Csókakő</w:t>
      </w:r>
      <w:r w:rsidR="00047EED" w:rsidRPr="00D301BB">
        <w:rPr>
          <w:bCs/>
          <w:sz w:val="22"/>
          <w:szCs w:val="22"/>
        </w:rPr>
        <w:t xml:space="preserve">, </w:t>
      </w:r>
      <w:r w:rsidR="00063FF4" w:rsidRPr="00D301BB">
        <w:rPr>
          <w:bCs/>
          <w:sz w:val="22"/>
          <w:szCs w:val="22"/>
        </w:rPr>
        <w:t xml:space="preserve">2025. </w:t>
      </w:r>
      <w:r w:rsidR="002F61DC">
        <w:rPr>
          <w:bCs/>
          <w:sz w:val="22"/>
          <w:szCs w:val="22"/>
        </w:rPr>
        <w:t>június</w:t>
      </w:r>
      <w:r w:rsidR="00063FF4" w:rsidRPr="00D301BB">
        <w:rPr>
          <w:bCs/>
          <w:sz w:val="22"/>
          <w:szCs w:val="22"/>
        </w:rPr>
        <w:t xml:space="preserve"> </w:t>
      </w:r>
      <w:r w:rsidR="00FD019B">
        <w:rPr>
          <w:bCs/>
          <w:sz w:val="22"/>
          <w:szCs w:val="22"/>
        </w:rPr>
        <w:t>27.</w:t>
      </w:r>
    </w:p>
    <w:p w14:paraId="78D5CA53" w14:textId="23A31FAA" w:rsidR="00495F73" w:rsidRPr="00D301BB" w:rsidRDefault="00495F73" w:rsidP="005F31A1">
      <w:pPr>
        <w:tabs>
          <w:tab w:val="left" w:pos="3544"/>
        </w:tabs>
        <w:jc w:val="both"/>
        <w:rPr>
          <w:sz w:val="22"/>
          <w:szCs w:val="22"/>
        </w:rPr>
      </w:pPr>
    </w:p>
    <w:bookmarkEnd w:id="1"/>
    <w:p w14:paraId="16A84AE4" w14:textId="46418CE3" w:rsidR="00495F73" w:rsidRPr="00D301BB" w:rsidRDefault="00AB766E" w:rsidP="005F31A1">
      <w:pPr>
        <w:tabs>
          <w:tab w:val="left" w:pos="3544"/>
        </w:tabs>
        <w:jc w:val="both"/>
        <w:rPr>
          <w:iCs/>
          <w:sz w:val="22"/>
          <w:szCs w:val="22"/>
        </w:rPr>
      </w:pPr>
      <w:r w:rsidRPr="00D301BB">
        <w:rPr>
          <w:i/>
          <w:sz w:val="22"/>
          <w:szCs w:val="22"/>
        </w:rPr>
        <w:tab/>
      </w:r>
      <w:r w:rsidR="00172ECE" w:rsidRPr="00D301BB">
        <w:rPr>
          <w:iCs/>
          <w:sz w:val="22"/>
          <w:szCs w:val="22"/>
        </w:rPr>
        <w:t>Tisztelette</w:t>
      </w:r>
      <w:r w:rsidR="00BC3D1F" w:rsidRPr="00D301BB">
        <w:rPr>
          <w:iCs/>
          <w:sz w:val="22"/>
          <w:szCs w:val="22"/>
        </w:rPr>
        <w:t>l:</w:t>
      </w:r>
    </w:p>
    <w:p w14:paraId="6294BFAC" w14:textId="4FCF890B" w:rsidR="00174C54" w:rsidRPr="00464749" w:rsidRDefault="00063FF4" w:rsidP="00174C54">
      <w:pPr>
        <w:tabs>
          <w:tab w:val="left" w:pos="3544"/>
        </w:tabs>
        <w:jc w:val="center"/>
        <w:rPr>
          <w:b/>
          <w:bCs/>
          <w:iCs/>
          <w:sz w:val="22"/>
          <w:szCs w:val="22"/>
        </w:rPr>
      </w:pPr>
      <w:r w:rsidRPr="00D301BB">
        <w:rPr>
          <w:iCs/>
          <w:sz w:val="22"/>
          <w:szCs w:val="22"/>
        </w:rPr>
        <w:tab/>
      </w:r>
      <w:r w:rsidR="00942FEF" w:rsidRPr="00464749">
        <w:rPr>
          <w:b/>
          <w:bCs/>
          <w:iCs/>
          <w:sz w:val="22"/>
          <w:szCs w:val="22"/>
        </w:rPr>
        <w:t>Lévai Ildikó</w:t>
      </w:r>
    </w:p>
    <w:p w14:paraId="441A1FC6" w14:textId="08B815C8" w:rsidR="00D15C54" w:rsidRPr="00D301BB" w:rsidRDefault="00063FF4" w:rsidP="00221F36">
      <w:pPr>
        <w:tabs>
          <w:tab w:val="left" w:pos="3544"/>
        </w:tabs>
        <w:jc w:val="center"/>
        <w:rPr>
          <w:iCs/>
          <w:sz w:val="22"/>
          <w:szCs w:val="22"/>
        </w:rPr>
      </w:pPr>
      <w:r w:rsidRPr="00D301BB">
        <w:rPr>
          <w:iCs/>
          <w:sz w:val="22"/>
          <w:szCs w:val="22"/>
        </w:rPr>
        <w:tab/>
      </w:r>
      <w:r w:rsidR="004C688A" w:rsidRPr="00D301BB">
        <w:rPr>
          <w:iCs/>
          <w:sz w:val="22"/>
          <w:szCs w:val="22"/>
        </w:rPr>
        <w:t>polgármester</w:t>
      </w:r>
    </w:p>
    <w:sectPr w:rsidR="00D15C54" w:rsidRPr="00D301BB" w:rsidSect="00082712">
      <w:headerReference w:type="default" r:id="rId8"/>
      <w:pgSz w:w="11906" w:h="16838"/>
      <w:pgMar w:top="1985" w:right="1418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EED9" w14:textId="77777777" w:rsidR="004F0793" w:rsidRDefault="004F0793" w:rsidP="00216883">
      <w:r>
        <w:separator/>
      </w:r>
    </w:p>
  </w:endnote>
  <w:endnote w:type="continuationSeparator" w:id="0">
    <w:p w14:paraId="453D78EE" w14:textId="77777777" w:rsidR="004F0793" w:rsidRDefault="004F0793" w:rsidP="0021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BE64" w14:textId="77777777" w:rsidR="004F0793" w:rsidRDefault="004F0793" w:rsidP="00216883">
      <w:r>
        <w:separator/>
      </w:r>
    </w:p>
  </w:footnote>
  <w:footnote w:type="continuationSeparator" w:id="0">
    <w:p w14:paraId="3A5C4514" w14:textId="77777777" w:rsidR="004F0793" w:rsidRDefault="004F0793" w:rsidP="0021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4" w:type="dxa"/>
      <w:tblInd w:w="-49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14"/>
    </w:tblGrid>
    <w:tr w:rsidR="000476A6" w:rsidRPr="00470158" w14:paraId="585E4B28" w14:textId="77777777" w:rsidTr="00A43E03">
      <w:trPr>
        <w:trHeight w:val="1499"/>
      </w:trPr>
      <w:tc>
        <w:tcPr>
          <w:tcW w:w="8102" w:type="dxa"/>
          <w:shd w:val="clear" w:color="auto" w:fill="auto"/>
          <w:vAlign w:val="center"/>
        </w:tcPr>
        <w:p w14:paraId="1B00F336" w14:textId="77777777" w:rsidR="000476A6" w:rsidRPr="00470158" w:rsidRDefault="000476A6" w:rsidP="00027B88">
          <w:pPr>
            <w:jc w:val="center"/>
            <w:rPr>
              <w:bCs/>
              <w:smallCaps/>
              <w:sz w:val="22"/>
              <w:szCs w:val="22"/>
            </w:rPr>
          </w:pPr>
          <w:r w:rsidRPr="00470158">
            <w:rPr>
              <w:b/>
              <w:sz w:val="22"/>
              <w:szCs w:val="22"/>
            </w:rPr>
            <w:t>CSÓKAKŐ KÖZSÉG POLGÁRMESTERE</w:t>
          </w:r>
        </w:p>
        <w:p w14:paraId="0E7F1698" w14:textId="77777777" w:rsidR="000476A6" w:rsidRPr="00470158" w:rsidRDefault="000476A6" w:rsidP="00027B88">
          <w:pPr>
            <w:jc w:val="center"/>
            <w:rPr>
              <w:bCs/>
              <w:sz w:val="22"/>
              <w:szCs w:val="22"/>
            </w:rPr>
          </w:pPr>
          <w:r w:rsidRPr="00470158">
            <w:rPr>
              <w:bCs/>
              <w:sz w:val="22"/>
              <w:szCs w:val="22"/>
            </w:rPr>
            <w:t>8074 Csókakő, Petőfi Sándor utca 3.</w:t>
          </w:r>
        </w:p>
        <w:p w14:paraId="3C926CA2" w14:textId="77777777" w:rsidR="000476A6" w:rsidRPr="00470158" w:rsidRDefault="000476A6" w:rsidP="00027B88">
          <w:pPr>
            <w:jc w:val="center"/>
            <w:rPr>
              <w:bCs/>
              <w:smallCaps/>
              <w:sz w:val="22"/>
              <w:szCs w:val="22"/>
            </w:rPr>
          </w:pPr>
          <w:r w:rsidRPr="00470158">
            <w:rPr>
              <w:bCs/>
              <w:sz w:val="22"/>
              <w:szCs w:val="22"/>
            </w:rPr>
            <w:t>email: polgarmester@csokako.hu</w:t>
          </w:r>
        </w:p>
      </w:tc>
    </w:tr>
  </w:tbl>
  <w:p w14:paraId="2F96C560" w14:textId="77777777" w:rsidR="000476A6" w:rsidRDefault="000476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BA"/>
    <w:multiLevelType w:val="hybridMultilevel"/>
    <w:tmpl w:val="1DAC9570"/>
    <w:lvl w:ilvl="0" w:tplc="040E000F">
      <w:start w:val="1"/>
      <w:numFmt w:val="decimal"/>
      <w:lvlText w:val="%1."/>
      <w:lvlJc w:val="left"/>
      <w:pPr>
        <w:ind w:left="6031" w:hanging="360"/>
      </w:pPr>
    </w:lvl>
    <w:lvl w:ilvl="1" w:tplc="040E0019">
      <w:start w:val="1"/>
      <w:numFmt w:val="lowerLetter"/>
      <w:lvlText w:val="%2."/>
      <w:lvlJc w:val="left"/>
      <w:pPr>
        <w:ind w:left="6751" w:hanging="360"/>
      </w:pPr>
    </w:lvl>
    <w:lvl w:ilvl="2" w:tplc="040E001B" w:tentative="1">
      <w:start w:val="1"/>
      <w:numFmt w:val="lowerRoman"/>
      <w:lvlText w:val="%3."/>
      <w:lvlJc w:val="right"/>
      <w:pPr>
        <w:ind w:left="7471" w:hanging="180"/>
      </w:pPr>
    </w:lvl>
    <w:lvl w:ilvl="3" w:tplc="040E000F" w:tentative="1">
      <w:start w:val="1"/>
      <w:numFmt w:val="decimal"/>
      <w:lvlText w:val="%4."/>
      <w:lvlJc w:val="left"/>
      <w:pPr>
        <w:ind w:left="8191" w:hanging="360"/>
      </w:pPr>
    </w:lvl>
    <w:lvl w:ilvl="4" w:tplc="040E0019" w:tentative="1">
      <w:start w:val="1"/>
      <w:numFmt w:val="lowerLetter"/>
      <w:lvlText w:val="%5."/>
      <w:lvlJc w:val="left"/>
      <w:pPr>
        <w:ind w:left="8911" w:hanging="360"/>
      </w:pPr>
    </w:lvl>
    <w:lvl w:ilvl="5" w:tplc="040E001B" w:tentative="1">
      <w:start w:val="1"/>
      <w:numFmt w:val="lowerRoman"/>
      <w:lvlText w:val="%6."/>
      <w:lvlJc w:val="right"/>
      <w:pPr>
        <w:ind w:left="9631" w:hanging="180"/>
      </w:pPr>
    </w:lvl>
    <w:lvl w:ilvl="6" w:tplc="040E000F" w:tentative="1">
      <w:start w:val="1"/>
      <w:numFmt w:val="decimal"/>
      <w:lvlText w:val="%7."/>
      <w:lvlJc w:val="left"/>
      <w:pPr>
        <w:ind w:left="10351" w:hanging="360"/>
      </w:pPr>
    </w:lvl>
    <w:lvl w:ilvl="7" w:tplc="040E0019" w:tentative="1">
      <w:start w:val="1"/>
      <w:numFmt w:val="lowerLetter"/>
      <w:lvlText w:val="%8."/>
      <w:lvlJc w:val="left"/>
      <w:pPr>
        <w:ind w:left="11071" w:hanging="360"/>
      </w:pPr>
    </w:lvl>
    <w:lvl w:ilvl="8" w:tplc="040E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00B72886"/>
    <w:multiLevelType w:val="hybridMultilevel"/>
    <w:tmpl w:val="C13245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3E4"/>
    <w:multiLevelType w:val="hybridMultilevel"/>
    <w:tmpl w:val="3BAC9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2D0"/>
    <w:multiLevelType w:val="hybridMultilevel"/>
    <w:tmpl w:val="7F5C9254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3ED5"/>
    <w:multiLevelType w:val="hybridMultilevel"/>
    <w:tmpl w:val="486473EA"/>
    <w:lvl w:ilvl="0" w:tplc="E82A13E8">
      <w:start w:val="1"/>
      <w:numFmt w:val="bullet"/>
      <w:lvlText w:val="­"/>
      <w:lvlJc w:val="left"/>
      <w:pPr>
        <w:ind w:left="78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136B5E"/>
    <w:multiLevelType w:val="hybridMultilevel"/>
    <w:tmpl w:val="C3A66B9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02B84"/>
    <w:multiLevelType w:val="hybridMultilevel"/>
    <w:tmpl w:val="64660E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B1632"/>
    <w:multiLevelType w:val="hybridMultilevel"/>
    <w:tmpl w:val="5E345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A1DD5"/>
    <w:multiLevelType w:val="hybridMultilevel"/>
    <w:tmpl w:val="4A8C51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2CBE"/>
    <w:multiLevelType w:val="hybridMultilevel"/>
    <w:tmpl w:val="4838E2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530E5"/>
    <w:multiLevelType w:val="hybridMultilevel"/>
    <w:tmpl w:val="F8E87076"/>
    <w:lvl w:ilvl="0" w:tplc="73B8D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A2CF8"/>
    <w:multiLevelType w:val="hybridMultilevel"/>
    <w:tmpl w:val="1D188E94"/>
    <w:lvl w:ilvl="0" w:tplc="6464DA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B07F4"/>
    <w:multiLevelType w:val="hybridMultilevel"/>
    <w:tmpl w:val="2F7C0BB2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1E80"/>
    <w:multiLevelType w:val="hybridMultilevel"/>
    <w:tmpl w:val="7A9E74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2B14"/>
    <w:multiLevelType w:val="hybridMultilevel"/>
    <w:tmpl w:val="77FA14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7791"/>
    <w:multiLevelType w:val="hybridMultilevel"/>
    <w:tmpl w:val="9BF697B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BD431F"/>
    <w:multiLevelType w:val="hybridMultilevel"/>
    <w:tmpl w:val="39CCD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848CC"/>
    <w:multiLevelType w:val="hybridMultilevel"/>
    <w:tmpl w:val="FB8CB0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61279"/>
    <w:multiLevelType w:val="hybridMultilevel"/>
    <w:tmpl w:val="3BAC996A"/>
    <w:lvl w:ilvl="0" w:tplc="1D661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83806"/>
    <w:multiLevelType w:val="multilevel"/>
    <w:tmpl w:val="D6204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321E6930"/>
    <w:multiLevelType w:val="hybridMultilevel"/>
    <w:tmpl w:val="AA027A28"/>
    <w:lvl w:ilvl="0" w:tplc="EAD20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16291"/>
    <w:multiLevelType w:val="hybridMultilevel"/>
    <w:tmpl w:val="8CE83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C7E63"/>
    <w:multiLevelType w:val="hybridMultilevel"/>
    <w:tmpl w:val="0A584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B3B3D"/>
    <w:multiLevelType w:val="hybridMultilevel"/>
    <w:tmpl w:val="1A129298"/>
    <w:lvl w:ilvl="0" w:tplc="526C6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C222F"/>
    <w:multiLevelType w:val="hybridMultilevel"/>
    <w:tmpl w:val="26EEEE66"/>
    <w:lvl w:ilvl="0" w:tplc="5EDC9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31791"/>
    <w:multiLevelType w:val="hybridMultilevel"/>
    <w:tmpl w:val="3BAC9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632F7"/>
    <w:multiLevelType w:val="hybridMultilevel"/>
    <w:tmpl w:val="BC1AC0E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D3BE0"/>
    <w:multiLevelType w:val="hybridMultilevel"/>
    <w:tmpl w:val="8EB6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29BA"/>
    <w:multiLevelType w:val="hybridMultilevel"/>
    <w:tmpl w:val="225ED920"/>
    <w:lvl w:ilvl="0" w:tplc="631A6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82164"/>
    <w:multiLevelType w:val="hybridMultilevel"/>
    <w:tmpl w:val="E5044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91A7A"/>
    <w:multiLevelType w:val="hybridMultilevel"/>
    <w:tmpl w:val="787CAEFC"/>
    <w:lvl w:ilvl="0" w:tplc="698225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357E6"/>
    <w:multiLevelType w:val="multilevel"/>
    <w:tmpl w:val="D620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5317BE"/>
    <w:multiLevelType w:val="hybridMultilevel"/>
    <w:tmpl w:val="05A618BA"/>
    <w:lvl w:ilvl="0" w:tplc="ADAC0FC0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825A5"/>
    <w:multiLevelType w:val="hybridMultilevel"/>
    <w:tmpl w:val="A3F6A63A"/>
    <w:lvl w:ilvl="0" w:tplc="040E0011">
      <w:start w:val="1"/>
      <w:numFmt w:val="decimal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0857"/>
    <w:multiLevelType w:val="hybridMultilevel"/>
    <w:tmpl w:val="63ECDEBC"/>
    <w:lvl w:ilvl="0" w:tplc="81E6B7BE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BB2246C"/>
    <w:multiLevelType w:val="hybridMultilevel"/>
    <w:tmpl w:val="FB42C65E"/>
    <w:lvl w:ilvl="0" w:tplc="ADAC0FC0">
      <w:start w:val="1"/>
      <w:numFmt w:val="decimal"/>
      <w:lvlText w:val="%1."/>
      <w:lvlJc w:val="left"/>
      <w:pPr>
        <w:ind w:left="1485" w:hanging="4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BD45917"/>
    <w:multiLevelType w:val="hybridMultilevel"/>
    <w:tmpl w:val="792C33E6"/>
    <w:lvl w:ilvl="0" w:tplc="ADAC0FC0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37706"/>
    <w:multiLevelType w:val="hybridMultilevel"/>
    <w:tmpl w:val="F08A5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9A2C17"/>
    <w:multiLevelType w:val="hybridMultilevel"/>
    <w:tmpl w:val="5CB2AA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B66B4"/>
    <w:multiLevelType w:val="hybridMultilevel"/>
    <w:tmpl w:val="A0E4B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515FB"/>
    <w:multiLevelType w:val="hybridMultilevel"/>
    <w:tmpl w:val="F21E0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C5C26"/>
    <w:multiLevelType w:val="hybridMultilevel"/>
    <w:tmpl w:val="EBD053E8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94453D8"/>
    <w:multiLevelType w:val="hybridMultilevel"/>
    <w:tmpl w:val="AE965EBA"/>
    <w:lvl w:ilvl="0" w:tplc="770688F8">
      <w:start w:val="1"/>
      <w:numFmt w:val="decimal"/>
      <w:lvlText w:val="%1./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6B7F28"/>
    <w:multiLevelType w:val="hybridMultilevel"/>
    <w:tmpl w:val="87206A7E"/>
    <w:lvl w:ilvl="0" w:tplc="731EC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F518D"/>
    <w:multiLevelType w:val="hybridMultilevel"/>
    <w:tmpl w:val="34B089D4"/>
    <w:lvl w:ilvl="0" w:tplc="EB1E93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220488"/>
    <w:multiLevelType w:val="hybridMultilevel"/>
    <w:tmpl w:val="90E64B76"/>
    <w:lvl w:ilvl="0" w:tplc="54D49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B6787"/>
    <w:multiLevelType w:val="hybridMultilevel"/>
    <w:tmpl w:val="3738D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D1846"/>
    <w:multiLevelType w:val="hybridMultilevel"/>
    <w:tmpl w:val="0B889E64"/>
    <w:lvl w:ilvl="0" w:tplc="971EB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EF2A3E"/>
    <w:multiLevelType w:val="hybridMultilevel"/>
    <w:tmpl w:val="55586F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E11D9"/>
    <w:multiLevelType w:val="hybridMultilevel"/>
    <w:tmpl w:val="A986E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76715"/>
    <w:multiLevelType w:val="hybridMultilevel"/>
    <w:tmpl w:val="0AA22B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F39A0"/>
    <w:multiLevelType w:val="multilevel"/>
    <w:tmpl w:val="D6204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C505C86"/>
    <w:multiLevelType w:val="hybridMultilevel"/>
    <w:tmpl w:val="9E3625A6"/>
    <w:lvl w:ilvl="0" w:tplc="FABA5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EA425F2"/>
    <w:multiLevelType w:val="hybridMultilevel"/>
    <w:tmpl w:val="0C022C58"/>
    <w:lvl w:ilvl="0" w:tplc="22522C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7728682">
    <w:abstractNumId w:val="47"/>
  </w:num>
  <w:num w:numId="2" w16cid:durableId="2132362274">
    <w:abstractNumId w:val="30"/>
  </w:num>
  <w:num w:numId="3" w16cid:durableId="1793864132">
    <w:abstractNumId w:val="33"/>
  </w:num>
  <w:num w:numId="4" w16cid:durableId="264923488">
    <w:abstractNumId w:val="23"/>
  </w:num>
  <w:num w:numId="5" w16cid:durableId="1535536462">
    <w:abstractNumId w:val="50"/>
  </w:num>
  <w:num w:numId="6" w16cid:durableId="1377973549">
    <w:abstractNumId w:val="48"/>
  </w:num>
  <w:num w:numId="7" w16cid:durableId="232550384">
    <w:abstractNumId w:val="8"/>
  </w:num>
  <w:num w:numId="8" w16cid:durableId="31154766">
    <w:abstractNumId w:val="10"/>
  </w:num>
  <w:num w:numId="9" w16cid:durableId="1373766848">
    <w:abstractNumId w:val="14"/>
  </w:num>
  <w:num w:numId="10" w16cid:durableId="522980196">
    <w:abstractNumId w:val="29"/>
  </w:num>
  <w:num w:numId="11" w16cid:durableId="823667035">
    <w:abstractNumId w:val="27"/>
  </w:num>
  <w:num w:numId="12" w16cid:durableId="1953593074">
    <w:abstractNumId w:val="46"/>
  </w:num>
  <w:num w:numId="13" w16cid:durableId="666328940">
    <w:abstractNumId w:val="15"/>
  </w:num>
  <w:num w:numId="14" w16cid:durableId="937759776">
    <w:abstractNumId w:val="49"/>
  </w:num>
  <w:num w:numId="15" w16cid:durableId="776297440">
    <w:abstractNumId w:val="38"/>
  </w:num>
  <w:num w:numId="16" w16cid:durableId="1433626662">
    <w:abstractNumId w:val="1"/>
  </w:num>
  <w:num w:numId="17" w16cid:durableId="735475022">
    <w:abstractNumId w:val="13"/>
  </w:num>
  <w:num w:numId="18" w16cid:durableId="1503277898">
    <w:abstractNumId w:val="39"/>
  </w:num>
  <w:num w:numId="19" w16cid:durableId="772093527">
    <w:abstractNumId w:val="7"/>
  </w:num>
  <w:num w:numId="20" w16cid:durableId="583490362">
    <w:abstractNumId w:val="17"/>
  </w:num>
  <w:num w:numId="21" w16cid:durableId="1739673167">
    <w:abstractNumId w:val="53"/>
  </w:num>
  <w:num w:numId="22" w16cid:durableId="573125966">
    <w:abstractNumId w:val="6"/>
  </w:num>
  <w:num w:numId="23" w16cid:durableId="1730766013">
    <w:abstractNumId w:val="24"/>
  </w:num>
  <w:num w:numId="24" w16cid:durableId="1026558393">
    <w:abstractNumId w:val="34"/>
  </w:num>
  <w:num w:numId="25" w16cid:durableId="466046185">
    <w:abstractNumId w:val="20"/>
  </w:num>
  <w:num w:numId="26" w16cid:durableId="1684092028">
    <w:abstractNumId w:val="11"/>
  </w:num>
  <w:num w:numId="27" w16cid:durableId="805968844">
    <w:abstractNumId w:val="40"/>
  </w:num>
  <w:num w:numId="28" w16cid:durableId="650259365">
    <w:abstractNumId w:val="44"/>
  </w:num>
  <w:num w:numId="29" w16cid:durableId="668944475">
    <w:abstractNumId w:val="36"/>
  </w:num>
  <w:num w:numId="30" w16cid:durableId="339547666">
    <w:abstractNumId w:val="32"/>
  </w:num>
  <w:num w:numId="31" w16cid:durableId="1727799278">
    <w:abstractNumId w:val="35"/>
  </w:num>
  <w:num w:numId="32" w16cid:durableId="1261790923">
    <w:abstractNumId w:val="52"/>
  </w:num>
  <w:num w:numId="33" w16cid:durableId="1615096653">
    <w:abstractNumId w:val="26"/>
  </w:num>
  <w:num w:numId="34" w16cid:durableId="1611013709">
    <w:abstractNumId w:val="21"/>
  </w:num>
  <w:num w:numId="35" w16cid:durableId="341782781">
    <w:abstractNumId w:val="3"/>
  </w:num>
  <w:num w:numId="36" w16cid:durableId="1889030125">
    <w:abstractNumId w:val="16"/>
  </w:num>
  <w:num w:numId="37" w16cid:durableId="1248147970">
    <w:abstractNumId w:val="0"/>
  </w:num>
  <w:num w:numId="38" w16cid:durableId="6296349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3486892">
    <w:abstractNumId w:val="31"/>
  </w:num>
  <w:num w:numId="40" w16cid:durableId="1659504564">
    <w:abstractNumId w:val="19"/>
  </w:num>
  <w:num w:numId="41" w16cid:durableId="1490367668">
    <w:abstractNumId w:val="5"/>
  </w:num>
  <w:num w:numId="42" w16cid:durableId="566917571">
    <w:abstractNumId w:val="28"/>
  </w:num>
  <w:num w:numId="43" w16cid:durableId="5982949">
    <w:abstractNumId w:val="12"/>
  </w:num>
  <w:num w:numId="44" w16cid:durableId="270210686">
    <w:abstractNumId w:val="22"/>
  </w:num>
  <w:num w:numId="45" w16cid:durableId="799032045">
    <w:abstractNumId w:val="45"/>
  </w:num>
  <w:num w:numId="46" w16cid:durableId="1609851752">
    <w:abstractNumId w:val="42"/>
  </w:num>
  <w:num w:numId="47" w16cid:durableId="1994749354">
    <w:abstractNumId w:val="43"/>
  </w:num>
  <w:num w:numId="48" w16cid:durableId="1561674494">
    <w:abstractNumId w:val="37"/>
  </w:num>
  <w:num w:numId="49" w16cid:durableId="86073965">
    <w:abstractNumId w:val="18"/>
  </w:num>
  <w:num w:numId="50" w16cid:durableId="1404789655">
    <w:abstractNumId w:val="41"/>
  </w:num>
  <w:num w:numId="51" w16cid:durableId="894657439">
    <w:abstractNumId w:val="4"/>
  </w:num>
  <w:num w:numId="52" w16cid:durableId="1882285642">
    <w:abstractNumId w:val="2"/>
  </w:num>
  <w:num w:numId="53" w16cid:durableId="937130466">
    <w:abstractNumId w:val="9"/>
  </w:num>
  <w:num w:numId="54" w16cid:durableId="15450255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CE"/>
    <w:rsid w:val="000004D4"/>
    <w:rsid w:val="00001D63"/>
    <w:rsid w:val="0000450C"/>
    <w:rsid w:val="00011DC4"/>
    <w:rsid w:val="000126C0"/>
    <w:rsid w:val="00017A6C"/>
    <w:rsid w:val="000206F7"/>
    <w:rsid w:val="000214CD"/>
    <w:rsid w:val="00021580"/>
    <w:rsid w:val="00022E57"/>
    <w:rsid w:val="00025A75"/>
    <w:rsid w:val="00027724"/>
    <w:rsid w:val="00027B88"/>
    <w:rsid w:val="000356B7"/>
    <w:rsid w:val="00037719"/>
    <w:rsid w:val="000408D0"/>
    <w:rsid w:val="00040963"/>
    <w:rsid w:val="00046685"/>
    <w:rsid w:val="00047628"/>
    <w:rsid w:val="000476A6"/>
    <w:rsid w:val="00047EED"/>
    <w:rsid w:val="00057CF8"/>
    <w:rsid w:val="000603B2"/>
    <w:rsid w:val="00063FF4"/>
    <w:rsid w:val="00076DA5"/>
    <w:rsid w:val="00080C04"/>
    <w:rsid w:val="00082712"/>
    <w:rsid w:val="00083E37"/>
    <w:rsid w:val="00091671"/>
    <w:rsid w:val="000936D0"/>
    <w:rsid w:val="000A1CC6"/>
    <w:rsid w:val="000A2157"/>
    <w:rsid w:val="000A2AC0"/>
    <w:rsid w:val="000A3C32"/>
    <w:rsid w:val="000A7757"/>
    <w:rsid w:val="000C58EB"/>
    <w:rsid w:val="000D6C70"/>
    <w:rsid w:val="000D7C96"/>
    <w:rsid w:val="000D7D2A"/>
    <w:rsid w:val="000E0E22"/>
    <w:rsid w:val="000E3BF8"/>
    <w:rsid w:val="000E60FB"/>
    <w:rsid w:val="000E75B5"/>
    <w:rsid w:val="000F497E"/>
    <w:rsid w:val="000F714A"/>
    <w:rsid w:val="000F75FA"/>
    <w:rsid w:val="00100B2B"/>
    <w:rsid w:val="001010E4"/>
    <w:rsid w:val="00101677"/>
    <w:rsid w:val="001050F7"/>
    <w:rsid w:val="00105137"/>
    <w:rsid w:val="00111BF3"/>
    <w:rsid w:val="0011421D"/>
    <w:rsid w:val="00117296"/>
    <w:rsid w:val="001203CF"/>
    <w:rsid w:val="00121FCE"/>
    <w:rsid w:val="00122F50"/>
    <w:rsid w:val="001236BA"/>
    <w:rsid w:val="00125101"/>
    <w:rsid w:val="00126C93"/>
    <w:rsid w:val="00127E4B"/>
    <w:rsid w:val="00130AB5"/>
    <w:rsid w:val="00132821"/>
    <w:rsid w:val="00133D83"/>
    <w:rsid w:val="00134942"/>
    <w:rsid w:val="00136699"/>
    <w:rsid w:val="00136ABF"/>
    <w:rsid w:val="00143F42"/>
    <w:rsid w:val="001467F6"/>
    <w:rsid w:val="0015353B"/>
    <w:rsid w:val="001561CF"/>
    <w:rsid w:val="00156DD0"/>
    <w:rsid w:val="0015763F"/>
    <w:rsid w:val="00160310"/>
    <w:rsid w:val="001714C1"/>
    <w:rsid w:val="00172ECE"/>
    <w:rsid w:val="00173A42"/>
    <w:rsid w:val="00173C61"/>
    <w:rsid w:val="00174C54"/>
    <w:rsid w:val="00176BC7"/>
    <w:rsid w:val="00180F2F"/>
    <w:rsid w:val="001833A5"/>
    <w:rsid w:val="00185626"/>
    <w:rsid w:val="00186325"/>
    <w:rsid w:val="001938D1"/>
    <w:rsid w:val="00193EDB"/>
    <w:rsid w:val="00195ADD"/>
    <w:rsid w:val="00196797"/>
    <w:rsid w:val="001A019E"/>
    <w:rsid w:val="001A1B4D"/>
    <w:rsid w:val="001A1BC3"/>
    <w:rsid w:val="001A422D"/>
    <w:rsid w:val="001A4AEE"/>
    <w:rsid w:val="001A4E4D"/>
    <w:rsid w:val="001A760D"/>
    <w:rsid w:val="001B0498"/>
    <w:rsid w:val="001B2837"/>
    <w:rsid w:val="001B3B44"/>
    <w:rsid w:val="001B634C"/>
    <w:rsid w:val="001B6C39"/>
    <w:rsid w:val="001C1219"/>
    <w:rsid w:val="001C5C2A"/>
    <w:rsid w:val="001C7A6A"/>
    <w:rsid w:val="001D0225"/>
    <w:rsid w:val="001D321D"/>
    <w:rsid w:val="001E3FD4"/>
    <w:rsid w:val="001F1BE9"/>
    <w:rsid w:val="001F37AA"/>
    <w:rsid w:val="001F6A89"/>
    <w:rsid w:val="0020045D"/>
    <w:rsid w:val="00204877"/>
    <w:rsid w:val="00205233"/>
    <w:rsid w:val="00205894"/>
    <w:rsid w:val="00210992"/>
    <w:rsid w:val="002129E6"/>
    <w:rsid w:val="00213C49"/>
    <w:rsid w:val="00213F5F"/>
    <w:rsid w:val="00216883"/>
    <w:rsid w:val="00221F36"/>
    <w:rsid w:val="00223981"/>
    <w:rsid w:val="002308E2"/>
    <w:rsid w:val="0023132A"/>
    <w:rsid w:val="00233072"/>
    <w:rsid w:val="00235170"/>
    <w:rsid w:val="002372F5"/>
    <w:rsid w:val="00245D92"/>
    <w:rsid w:val="00246C2E"/>
    <w:rsid w:val="00247B18"/>
    <w:rsid w:val="00254E3A"/>
    <w:rsid w:val="00254EE3"/>
    <w:rsid w:val="002637A9"/>
    <w:rsid w:val="002653F0"/>
    <w:rsid w:val="002679A8"/>
    <w:rsid w:val="00267DD3"/>
    <w:rsid w:val="00270AA0"/>
    <w:rsid w:val="00270AD8"/>
    <w:rsid w:val="00270D7A"/>
    <w:rsid w:val="00271B64"/>
    <w:rsid w:val="0027254E"/>
    <w:rsid w:val="002750C7"/>
    <w:rsid w:val="0027599E"/>
    <w:rsid w:val="00284661"/>
    <w:rsid w:val="00286CB7"/>
    <w:rsid w:val="00290E82"/>
    <w:rsid w:val="00291055"/>
    <w:rsid w:val="00291F6A"/>
    <w:rsid w:val="00295739"/>
    <w:rsid w:val="00295B3C"/>
    <w:rsid w:val="002970A0"/>
    <w:rsid w:val="002A129E"/>
    <w:rsid w:val="002A399F"/>
    <w:rsid w:val="002A4FA3"/>
    <w:rsid w:val="002B103D"/>
    <w:rsid w:val="002B2B73"/>
    <w:rsid w:val="002B3DDE"/>
    <w:rsid w:val="002B676D"/>
    <w:rsid w:val="002B71C4"/>
    <w:rsid w:val="002C0462"/>
    <w:rsid w:val="002C4EF5"/>
    <w:rsid w:val="002C60A1"/>
    <w:rsid w:val="002C702A"/>
    <w:rsid w:val="002D6AD6"/>
    <w:rsid w:val="002D7B5C"/>
    <w:rsid w:val="002E3073"/>
    <w:rsid w:val="002E37A3"/>
    <w:rsid w:val="002E4997"/>
    <w:rsid w:val="002F1797"/>
    <w:rsid w:val="002F4082"/>
    <w:rsid w:val="002F5A65"/>
    <w:rsid w:val="002F61DC"/>
    <w:rsid w:val="002F6D19"/>
    <w:rsid w:val="002F7BBA"/>
    <w:rsid w:val="002F7F95"/>
    <w:rsid w:val="00303F4F"/>
    <w:rsid w:val="00310B6F"/>
    <w:rsid w:val="00310D3D"/>
    <w:rsid w:val="00311946"/>
    <w:rsid w:val="00316CFE"/>
    <w:rsid w:val="00321ACA"/>
    <w:rsid w:val="00330432"/>
    <w:rsid w:val="00334EBF"/>
    <w:rsid w:val="00335E42"/>
    <w:rsid w:val="00342159"/>
    <w:rsid w:val="00342C61"/>
    <w:rsid w:val="00347048"/>
    <w:rsid w:val="00350ECC"/>
    <w:rsid w:val="00353267"/>
    <w:rsid w:val="00353798"/>
    <w:rsid w:val="00370665"/>
    <w:rsid w:val="00371488"/>
    <w:rsid w:val="00377E19"/>
    <w:rsid w:val="003819A7"/>
    <w:rsid w:val="00385348"/>
    <w:rsid w:val="003908CC"/>
    <w:rsid w:val="00396DD5"/>
    <w:rsid w:val="003A444D"/>
    <w:rsid w:val="003A6D82"/>
    <w:rsid w:val="003A7450"/>
    <w:rsid w:val="003B54E4"/>
    <w:rsid w:val="003B7837"/>
    <w:rsid w:val="003C0C7F"/>
    <w:rsid w:val="003C1082"/>
    <w:rsid w:val="003C25A5"/>
    <w:rsid w:val="003C4AA4"/>
    <w:rsid w:val="003C4EE5"/>
    <w:rsid w:val="003C597C"/>
    <w:rsid w:val="003D3973"/>
    <w:rsid w:val="003D4A5A"/>
    <w:rsid w:val="003D564B"/>
    <w:rsid w:val="003E098B"/>
    <w:rsid w:val="003E0C8D"/>
    <w:rsid w:val="003E2BD2"/>
    <w:rsid w:val="003E3806"/>
    <w:rsid w:val="003E4180"/>
    <w:rsid w:val="003F11CD"/>
    <w:rsid w:val="003F39CF"/>
    <w:rsid w:val="003F68AF"/>
    <w:rsid w:val="00412431"/>
    <w:rsid w:val="00414333"/>
    <w:rsid w:val="00420DCC"/>
    <w:rsid w:val="0042659D"/>
    <w:rsid w:val="00427717"/>
    <w:rsid w:val="0043688F"/>
    <w:rsid w:val="00436DF4"/>
    <w:rsid w:val="00440612"/>
    <w:rsid w:val="004417BA"/>
    <w:rsid w:val="0045133E"/>
    <w:rsid w:val="00453914"/>
    <w:rsid w:val="00453FE9"/>
    <w:rsid w:val="00454B9C"/>
    <w:rsid w:val="00456F21"/>
    <w:rsid w:val="00463862"/>
    <w:rsid w:val="00464749"/>
    <w:rsid w:val="0046598A"/>
    <w:rsid w:val="004672CB"/>
    <w:rsid w:val="00470158"/>
    <w:rsid w:val="00472609"/>
    <w:rsid w:val="00475645"/>
    <w:rsid w:val="004779B0"/>
    <w:rsid w:val="00484F2B"/>
    <w:rsid w:val="00487C06"/>
    <w:rsid w:val="00490D18"/>
    <w:rsid w:val="004930BE"/>
    <w:rsid w:val="00495F73"/>
    <w:rsid w:val="004A3BA8"/>
    <w:rsid w:val="004A412A"/>
    <w:rsid w:val="004A5C10"/>
    <w:rsid w:val="004B12A4"/>
    <w:rsid w:val="004B198B"/>
    <w:rsid w:val="004C1C8B"/>
    <w:rsid w:val="004C2B66"/>
    <w:rsid w:val="004C688A"/>
    <w:rsid w:val="004D055B"/>
    <w:rsid w:val="004D210A"/>
    <w:rsid w:val="004D2E15"/>
    <w:rsid w:val="004D2E5E"/>
    <w:rsid w:val="004D4376"/>
    <w:rsid w:val="004D54CB"/>
    <w:rsid w:val="004E0D7D"/>
    <w:rsid w:val="004E1435"/>
    <w:rsid w:val="004E2075"/>
    <w:rsid w:val="004E21B1"/>
    <w:rsid w:val="004E271D"/>
    <w:rsid w:val="004E3C00"/>
    <w:rsid w:val="004F05F1"/>
    <w:rsid w:val="004F0793"/>
    <w:rsid w:val="004F0DE7"/>
    <w:rsid w:val="004F6731"/>
    <w:rsid w:val="00500ADE"/>
    <w:rsid w:val="005015F5"/>
    <w:rsid w:val="00514E9C"/>
    <w:rsid w:val="0051682F"/>
    <w:rsid w:val="00522484"/>
    <w:rsid w:val="00522B02"/>
    <w:rsid w:val="00524C62"/>
    <w:rsid w:val="005255AD"/>
    <w:rsid w:val="00525C3F"/>
    <w:rsid w:val="005271BC"/>
    <w:rsid w:val="00532B5C"/>
    <w:rsid w:val="00532E08"/>
    <w:rsid w:val="0053330D"/>
    <w:rsid w:val="00533C56"/>
    <w:rsid w:val="00534262"/>
    <w:rsid w:val="00534A7D"/>
    <w:rsid w:val="00546FD1"/>
    <w:rsid w:val="00551CE8"/>
    <w:rsid w:val="0055212B"/>
    <w:rsid w:val="00554195"/>
    <w:rsid w:val="00555FA8"/>
    <w:rsid w:val="00573E03"/>
    <w:rsid w:val="00575BE8"/>
    <w:rsid w:val="00577855"/>
    <w:rsid w:val="005823C2"/>
    <w:rsid w:val="005A0C4F"/>
    <w:rsid w:val="005A3879"/>
    <w:rsid w:val="005A39D6"/>
    <w:rsid w:val="005A3F42"/>
    <w:rsid w:val="005A758D"/>
    <w:rsid w:val="005B3B5F"/>
    <w:rsid w:val="005B4C1E"/>
    <w:rsid w:val="005B5395"/>
    <w:rsid w:val="005C0A3B"/>
    <w:rsid w:val="005D2949"/>
    <w:rsid w:val="005D5BF8"/>
    <w:rsid w:val="005D63DF"/>
    <w:rsid w:val="005E1E01"/>
    <w:rsid w:val="005E357F"/>
    <w:rsid w:val="005E49C4"/>
    <w:rsid w:val="005E5DF1"/>
    <w:rsid w:val="005F31A1"/>
    <w:rsid w:val="005F5785"/>
    <w:rsid w:val="005F5CC4"/>
    <w:rsid w:val="005F64CC"/>
    <w:rsid w:val="00603507"/>
    <w:rsid w:val="00603FFF"/>
    <w:rsid w:val="00612122"/>
    <w:rsid w:val="00613207"/>
    <w:rsid w:val="00614154"/>
    <w:rsid w:val="006215A8"/>
    <w:rsid w:val="0062202B"/>
    <w:rsid w:val="00623209"/>
    <w:rsid w:val="006236B0"/>
    <w:rsid w:val="00624AC1"/>
    <w:rsid w:val="00624ECE"/>
    <w:rsid w:val="00627993"/>
    <w:rsid w:val="006306C2"/>
    <w:rsid w:val="00630914"/>
    <w:rsid w:val="00632AB5"/>
    <w:rsid w:val="00633F24"/>
    <w:rsid w:val="00637DC6"/>
    <w:rsid w:val="006402FC"/>
    <w:rsid w:val="00641481"/>
    <w:rsid w:val="00643CEF"/>
    <w:rsid w:val="00644D5B"/>
    <w:rsid w:val="00646217"/>
    <w:rsid w:val="006502CA"/>
    <w:rsid w:val="00652AB9"/>
    <w:rsid w:val="006547FB"/>
    <w:rsid w:val="006552EB"/>
    <w:rsid w:val="00657D8C"/>
    <w:rsid w:val="00660D48"/>
    <w:rsid w:val="00660FA1"/>
    <w:rsid w:val="00661F5B"/>
    <w:rsid w:val="0066622C"/>
    <w:rsid w:val="006703CB"/>
    <w:rsid w:val="006725B4"/>
    <w:rsid w:val="00677667"/>
    <w:rsid w:val="00677FD9"/>
    <w:rsid w:val="00681841"/>
    <w:rsid w:val="006822C8"/>
    <w:rsid w:val="00684026"/>
    <w:rsid w:val="006849BC"/>
    <w:rsid w:val="00684AA3"/>
    <w:rsid w:val="00694313"/>
    <w:rsid w:val="006966A3"/>
    <w:rsid w:val="00697B9C"/>
    <w:rsid w:val="006A6D84"/>
    <w:rsid w:val="006C1169"/>
    <w:rsid w:val="006C6AE3"/>
    <w:rsid w:val="006D0397"/>
    <w:rsid w:val="006D36C3"/>
    <w:rsid w:val="006D60A6"/>
    <w:rsid w:val="006E1283"/>
    <w:rsid w:val="006E786B"/>
    <w:rsid w:val="006F25B6"/>
    <w:rsid w:val="006F2F5E"/>
    <w:rsid w:val="00705A2C"/>
    <w:rsid w:val="00705DE0"/>
    <w:rsid w:val="007065E6"/>
    <w:rsid w:val="00706FAE"/>
    <w:rsid w:val="00707F62"/>
    <w:rsid w:val="00712AFA"/>
    <w:rsid w:val="0071707C"/>
    <w:rsid w:val="00720C29"/>
    <w:rsid w:val="007212D3"/>
    <w:rsid w:val="007256F0"/>
    <w:rsid w:val="0073191F"/>
    <w:rsid w:val="00736E65"/>
    <w:rsid w:val="007377B8"/>
    <w:rsid w:val="00740F90"/>
    <w:rsid w:val="00742F2F"/>
    <w:rsid w:val="00743D8C"/>
    <w:rsid w:val="007454A6"/>
    <w:rsid w:val="00745D89"/>
    <w:rsid w:val="007522F9"/>
    <w:rsid w:val="00754534"/>
    <w:rsid w:val="00755728"/>
    <w:rsid w:val="00756F70"/>
    <w:rsid w:val="00761CC2"/>
    <w:rsid w:val="00762071"/>
    <w:rsid w:val="00764235"/>
    <w:rsid w:val="0077079C"/>
    <w:rsid w:val="0077137E"/>
    <w:rsid w:val="007736A2"/>
    <w:rsid w:val="007758E3"/>
    <w:rsid w:val="00776EA6"/>
    <w:rsid w:val="00777C9F"/>
    <w:rsid w:val="00780979"/>
    <w:rsid w:val="00784042"/>
    <w:rsid w:val="007842BE"/>
    <w:rsid w:val="00784D90"/>
    <w:rsid w:val="00786BF3"/>
    <w:rsid w:val="00787E53"/>
    <w:rsid w:val="007929C4"/>
    <w:rsid w:val="00795CE2"/>
    <w:rsid w:val="007A3E58"/>
    <w:rsid w:val="007A5F13"/>
    <w:rsid w:val="007B018F"/>
    <w:rsid w:val="007B7EDB"/>
    <w:rsid w:val="007C35DA"/>
    <w:rsid w:val="007C720A"/>
    <w:rsid w:val="007D0272"/>
    <w:rsid w:val="007D0FAF"/>
    <w:rsid w:val="007D48EB"/>
    <w:rsid w:val="007D6380"/>
    <w:rsid w:val="007D6ABF"/>
    <w:rsid w:val="007D6C14"/>
    <w:rsid w:val="007D7B01"/>
    <w:rsid w:val="007E38FA"/>
    <w:rsid w:val="007E4311"/>
    <w:rsid w:val="007F264B"/>
    <w:rsid w:val="007F325D"/>
    <w:rsid w:val="007F376B"/>
    <w:rsid w:val="007F713E"/>
    <w:rsid w:val="007F7918"/>
    <w:rsid w:val="00803EC1"/>
    <w:rsid w:val="008103CE"/>
    <w:rsid w:val="00810FD3"/>
    <w:rsid w:val="00812AB3"/>
    <w:rsid w:val="00813491"/>
    <w:rsid w:val="00814133"/>
    <w:rsid w:val="00814BA2"/>
    <w:rsid w:val="00814D90"/>
    <w:rsid w:val="0082160F"/>
    <w:rsid w:val="00822370"/>
    <w:rsid w:val="00822CCE"/>
    <w:rsid w:val="00824293"/>
    <w:rsid w:val="00826456"/>
    <w:rsid w:val="008318A9"/>
    <w:rsid w:val="00833F22"/>
    <w:rsid w:val="00834746"/>
    <w:rsid w:val="00835679"/>
    <w:rsid w:val="00836FB7"/>
    <w:rsid w:val="00840AC1"/>
    <w:rsid w:val="00842B17"/>
    <w:rsid w:val="00843890"/>
    <w:rsid w:val="00843B78"/>
    <w:rsid w:val="0084656C"/>
    <w:rsid w:val="00847522"/>
    <w:rsid w:val="00851ACB"/>
    <w:rsid w:val="00856F44"/>
    <w:rsid w:val="00860DC2"/>
    <w:rsid w:val="0086242F"/>
    <w:rsid w:val="00863931"/>
    <w:rsid w:val="00863DC8"/>
    <w:rsid w:val="00870D4E"/>
    <w:rsid w:val="008737F7"/>
    <w:rsid w:val="00873A71"/>
    <w:rsid w:val="00891413"/>
    <w:rsid w:val="00891BCD"/>
    <w:rsid w:val="00895861"/>
    <w:rsid w:val="00895883"/>
    <w:rsid w:val="008A08A8"/>
    <w:rsid w:val="008A2FE2"/>
    <w:rsid w:val="008A30C7"/>
    <w:rsid w:val="008A4391"/>
    <w:rsid w:val="008A6A6D"/>
    <w:rsid w:val="008B1E85"/>
    <w:rsid w:val="008B24C4"/>
    <w:rsid w:val="008B508F"/>
    <w:rsid w:val="008B5537"/>
    <w:rsid w:val="008C6A36"/>
    <w:rsid w:val="008D230C"/>
    <w:rsid w:val="008D3508"/>
    <w:rsid w:val="008D630E"/>
    <w:rsid w:val="008E10B9"/>
    <w:rsid w:val="008E1DDF"/>
    <w:rsid w:val="008E37F8"/>
    <w:rsid w:val="008E4ABD"/>
    <w:rsid w:val="008E5F18"/>
    <w:rsid w:val="008E6B4D"/>
    <w:rsid w:val="008F07CA"/>
    <w:rsid w:val="008F7728"/>
    <w:rsid w:val="0090082E"/>
    <w:rsid w:val="0090581D"/>
    <w:rsid w:val="0090774D"/>
    <w:rsid w:val="00910009"/>
    <w:rsid w:val="00917BFD"/>
    <w:rsid w:val="009239C1"/>
    <w:rsid w:val="009244C2"/>
    <w:rsid w:val="0092594E"/>
    <w:rsid w:val="00931AC3"/>
    <w:rsid w:val="009341B2"/>
    <w:rsid w:val="00942FEF"/>
    <w:rsid w:val="00946272"/>
    <w:rsid w:val="00946D71"/>
    <w:rsid w:val="009521F7"/>
    <w:rsid w:val="009528AE"/>
    <w:rsid w:val="0095329A"/>
    <w:rsid w:val="00954097"/>
    <w:rsid w:val="009543E2"/>
    <w:rsid w:val="00955440"/>
    <w:rsid w:val="009565C3"/>
    <w:rsid w:val="00961E33"/>
    <w:rsid w:val="00962122"/>
    <w:rsid w:val="00962D68"/>
    <w:rsid w:val="00965328"/>
    <w:rsid w:val="00970074"/>
    <w:rsid w:val="00972FF4"/>
    <w:rsid w:val="00974153"/>
    <w:rsid w:val="0097420A"/>
    <w:rsid w:val="009750BD"/>
    <w:rsid w:val="009765FE"/>
    <w:rsid w:val="009773B8"/>
    <w:rsid w:val="0097748C"/>
    <w:rsid w:val="0098128F"/>
    <w:rsid w:val="00981B60"/>
    <w:rsid w:val="00982B50"/>
    <w:rsid w:val="00983DF3"/>
    <w:rsid w:val="00984CEE"/>
    <w:rsid w:val="009850D9"/>
    <w:rsid w:val="00985820"/>
    <w:rsid w:val="00987712"/>
    <w:rsid w:val="0099154F"/>
    <w:rsid w:val="00995153"/>
    <w:rsid w:val="00995402"/>
    <w:rsid w:val="00996507"/>
    <w:rsid w:val="0099681C"/>
    <w:rsid w:val="009A3418"/>
    <w:rsid w:val="009A7E6E"/>
    <w:rsid w:val="009B25E2"/>
    <w:rsid w:val="009B33C5"/>
    <w:rsid w:val="009B40AE"/>
    <w:rsid w:val="009B437F"/>
    <w:rsid w:val="009B448B"/>
    <w:rsid w:val="009D2D85"/>
    <w:rsid w:val="009E00CB"/>
    <w:rsid w:val="009E1E01"/>
    <w:rsid w:val="009E33D9"/>
    <w:rsid w:val="009E691D"/>
    <w:rsid w:val="009F1395"/>
    <w:rsid w:val="009F345E"/>
    <w:rsid w:val="009F51AF"/>
    <w:rsid w:val="00A0309F"/>
    <w:rsid w:val="00A10092"/>
    <w:rsid w:val="00A10ACB"/>
    <w:rsid w:val="00A13109"/>
    <w:rsid w:val="00A13873"/>
    <w:rsid w:val="00A14F65"/>
    <w:rsid w:val="00A21779"/>
    <w:rsid w:val="00A21CF6"/>
    <w:rsid w:val="00A22CFB"/>
    <w:rsid w:val="00A249BF"/>
    <w:rsid w:val="00A311C3"/>
    <w:rsid w:val="00A31AB9"/>
    <w:rsid w:val="00A3485D"/>
    <w:rsid w:val="00A36F4B"/>
    <w:rsid w:val="00A40B11"/>
    <w:rsid w:val="00A51E4B"/>
    <w:rsid w:val="00A550DE"/>
    <w:rsid w:val="00A615E6"/>
    <w:rsid w:val="00A62648"/>
    <w:rsid w:val="00A62C7D"/>
    <w:rsid w:val="00A6697C"/>
    <w:rsid w:val="00A80647"/>
    <w:rsid w:val="00A81719"/>
    <w:rsid w:val="00A835A0"/>
    <w:rsid w:val="00A86E18"/>
    <w:rsid w:val="00A872FB"/>
    <w:rsid w:val="00A93185"/>
    <w:rsid w:val="00A94748"/>
    <w:rsid w:val="00A964D1"/>
    <w:rsid w:val="00AA12A7"/>
    <w:rsid w:val="00AA4AB2"/>
    <w:rsid w:val="00AA58BF"/>
    <w:rsid w:val="00AA7F35"/>
    <w:rsid w:val="00AB2D4E"/>
    <w:rsid w:val="00AB6704"/>
    <w:rsid w:val="00AB766E"/>
    <w:rsid w:val="00AC022C"/>
    <w:rsid w:val="00AC23A2"/>
    <w:rsid w:val="00AC26D7"/>
    <w:rsid w:val="00AD2C1A"/>
    <w:rsid w:val="00AD70E9"/>
    <w:rsid w:val="00AD72F1"/>
    <w:rsid w:val="00AE0D5D"/>
    <w:rsid w:val="00AF5A90"/>
    <w:rsid w:val="00B00CB2"/>
    <w:rsid w:val="00B00EC6"/>
    <w:rsid w:val="00B011C5"/>
    <w:rsid w:val="00B05654"/>
    <w:rsid w:val="00B07C58"/>
    <w:rsid w:val="00B13BE9"/>
    <w:rsid w:val="00B14C88"/>
    <w:rsid w:val="00B207AF"/>
    <w:rsid w:val="00B22E07"/>
    <w:rsid w:val="00B25A17"/>
    <w:rsid w:val="00B25ECF"/>
    <w:rsid w:val="00B27CB5"/>
    <w:rsid w:val="00B30D83"/>
    <w:rsid w:val="00B3331E"/>
    <w:rsid w:val="00B342FA"/>
    <w:rsid w:val="00B36316"/>
    <w:rsid w:val="00B36806"/>
    <w:rsid w:val="00B44E48"/>
    <w:rsid w:val="00B44EBF"/>
    <w:rsid w:val="00B45669"/>
    <w:rsid w:val="00B461EA"/>
    <w:rsid w:val="00B54A2D"/>
    <w:rsid w:val="00B6091B"/>
    <w:rsid w:val="00B660F0"/>
    <w:rsid w:val="00B70F5D"/>
    <w:rsid w:val="00B72423"/>
    <w:rsid w:val="00B74B54"/>
    <w:rsid w:val="00B84297"/>
    <w:rsid w:val="00B916E4"/>
    <w:rsid w:val="00B953F8"/>
    <w:rsid w:val="00B97E19"/>
    <w:rsid w:val="00BA193F"/>
    <w:rsid w:val="00BA5282"/>
    <w:rsid w:val="00BA721B"/>
    <w:rsid w:val="00BB18F1"/>
    <w:rsid w:val="00BB5096"/>
    <w:rsid w:val="00BB74AB"/>
    <w:rsid w:val="00BB7803"/>
    <w:rsid w:val="00BB78F3"/>
    <w:rsid w:val="00BB7C7F"/>
    <w:rsid w:val="00BC0754"/>
    <w:rsid w:val="00BC1E05"/>
    <w:rsid w:val="00BC3A58"/>
    <w:rsid w:val="00BC3D1F"/>
    <w:rsid w:val="00BC4E52"/>
    <w:rsid w:val="00BD070D"/>
    <w:rsid w:val="00BD318A"/>
    <w:rsid w:val="00BD4D1C"/>
    <w:rsid w:val="00BD515E"/>
    <w:rsid w:val="00BD6C1E"/>
    <w:rsid w:val="00BE28C5"/>
    <w:rsid w:val="00BE4883"/>
    <w:rsid w:val="00BE4C2E"/>
    <w:rsid w:val="00BF1934"/>
    <w:rsid w:val="00BF5003"/>
    <w:rsid w:val="00BF627A"/>
    <w:rsid w:val="00BF65D3"/>
    <w:rsid w:val="00C003B2"/>
    <w:rsid w:val="00C064AC"/>
    <w:rsid w:val="00C06A13"/>
    <w:rsid w:val="00C07294"/>
    <w:rsid w:val="00C11B9E"/>
    <w:rsid w:val="00C12A71"/>
    <w:rsid w:val="00C12B66"/>
    <w:rsid w:val="00C13C59"/>
    <w:rsid w:val="00C143AD"/>
    <w:rsid w:val="00C14E3C"/>
    <w:rsid w:val="00C161DE"/>
    <w:rsid w:val="00C16321"/>
    <w:rsid w:val="00C20E36"/>
    <w:rsid w:val="00C20FE3"/>
    <w:rsid w:val="00C21949"/>
    <w:rsid w:val="00C26C96"/>
    <w:rsid w:val="00C30404"/>
    <w:rsid w:val="00C32957"/>
    <w:rsid w:val="00C33C22"/>
    <w:rsid w:val="00C35C58"/>
    <w:rsid w:val="00C47317"/>
    <w:rsid w:val="00C630FD"/>
    <w:rsid w:val="00C6466F"/>
    <w:rsid w:val="00C65A09"/>
    <w:rsid w:val="00C664A1"/>
    <w:rsid w:val="00C67226"/>
    <w:rsid w:val="00C7271C"/>
    <w:rsid w:val="00C73831"/>
    <w:rsid w:val="00C81F6B"/>
    <w:rsid w:val="00C83ECD"/>
    <w:rsid w:val="00C95F6E"/>
    <w:rsid w:val="00C965F0"/>
    <w:rsid w:val="00CA0194"/>
    <w:rsid w:val="00CA067B"/>
    <w:rsid w:val="00CA62D5"/>
    <w:rsid w:val="00CB3717"/>
    <w:rsid w:val="00CB7BBB"/>
    <w:rsid w:val="00CC16DD"/>
    <w:rsid w:val="00CC546C"/>
    <w:rsid w:val="00CD1D20"/>
    <w:rsid w:val="00CD51E0"/>
    <w:rsid w:val="00CD601B"/>
    <w:rsid w:val="00CD7276"/>
    <w:rsid w:val="00CE057C"/>
    <w:rsid w:val="00CE1422"/>
    <w:rsid w:val="00CE754C"/>
    <w:rsid w:val="00CF1861"/>
    <w:rsid w:val="00CF1E71"/>
    <w:rsid w:val="00CF76EB"/>
    <w:rsid w:val="00D01411"/>
    <w:rsid w:val="00D07CA4"/>
    <w:rsid w:val="00D118D0"/>
    <w:rsid w:val="00D13B98"/>
    <w:rsid w:val="00D15C54"/>
    <w:rsid w:val="00D1635A"/>
    <w:rsid w:val="00D20245"/>
    <w:rsid w:val="00D24393"/>
    <w:rsid w:val="00D259AC"/>
    <w:rsid w:val="00D301BB"/>
    <w:rsid w:val="00D3728F"/>
    <w:rsid w:val="00D37E77"/>
    <w:rsid w:val="00D45014"/>
    <w:rsid w:val="00D550E4"/>
    <w:rsid w:val="00D56712"/>
    <w:rsid w:val="00D57B04"/>
    <w:rsid w:val="00D60459"/>
    <w:rsid w:val="00D6246F"/>
    <w:rsid w:val="00D651A0"/>
    <w:rsid w:val="00D670BB"/>
    <w:rsid w:val="00D7406D"/>
    <w:rsid w:val="00D8433A"/>
    <w:rsid w:val="00D8572D"/>
    <w:rsid w:val="00D908EC"/>
    <w:rsid w:val="00D92864"/>
    <w:rsid w:val="00D92FA1"/>
    <w:rsid w:val="00D93A0E"/>
    <w:rsid w:val="00D9765B"/>
    <w:rsid w:val="00DA058B"/>
    <w:rsid w:val="00DA1043"/>
    <w:rsid w:val="00DA716C"/>
    <w:rsid w:val="00DB1A8D"/>
    <w:rsid w:val="00DB260C"/>
    <w:rsid w:val="00DB3F6A"/>
    <w:rsid w:val="00DB5748"/>
    <w:rsid w:val="00DC0B3C"/>
    <w:rsid w:val="00DC0C7D"/>
    <w:rsid w:val="00DC3BF8"/>
    <w:rsid w:val="00DC5E49"/>
    <w:rsid w:val="00DC665A"/>
    <w:rsid w:val="00DD209B"/>
    <w:rsid w:val="00DD51C5"/>
    <w:rsid w:val="00DE17F1"/>
    <w:rsid w:val="00DE3759"/>
    <w:rsid w:val="00DE4119"/>
    <w:rsid w:val="00DE70F9"/>
    <w:rsid w:val="00DF0906"/>
    <w:rsid w:val="00E129C4"/>
    <w:rsid w:val="00E13E5B"/>
    <w:rsid w:val="00E16E65"/>
    <w:rsid w:val="00E2015B"/>
    <w:rsid w:val="00E24896"/>
    <w:rsid w:val="00E27B57"/>
    <w:rsid w:val="00E30056"/>
    <w:rsid w:val="00E329FB"/>
    <w:rsid w:val="00E32BAF"/>
    <w:rsid w:val="00E34511"/>
    <w:rsid w:val="00E34DE6"/>
    <w:rsid w:val="00E42D08"/>
    <w:rsid w:val="00E4506F"/>
    <w:rsid w:val="00E46AD2"/>
    <w:rsid w:val="00E47F2A"/>
    <w:rsid w:val="00E50681"/>
    <w:rsid w:val="00E5357E"/>
    <w:rsid w:val="00E6228E"/>
    <w:rsid w:val="00E664DB"/>
    <w:rsid w:val="00E67435"/>
    <w:rsid w:val="00E722A8"/>
    <w:rsid w:val="00E7306F"/>
    <w:rsid w:val="00E752BD"/>
    <w:rsid w:val="00E75374"/>
    <w:rsid w:val="00E75B89"/>
    <w:rsid w:val="00E808B4"/>
    <w:rsid w:val="00E816DC"/>
    <w:rsid w:val="00E83A92"/>
    <w:rsid w:val="00E847DC"/>
    <w:rsid w:val="00E90D7E"/>
    <w:rsid w:val="00EA0736"/>
    <w:rsid w:val="00EA20E8"/>
    <w:rsid w:val="00EA24D8"/>
    <w:rsid w:val="00EA440A"/>
    <w:rsid w:val="00EA540A"/>
    <w:rsid w:val="00EA6035"/>
    <w:rsid w:val="00EB17F8"/>
    <w:rsid w:val="00EB4BF2"/>
    <w:rsid w:val="00EB718E"/>
    <w:rsid w:val="00EB7B59"/>
    <w:rsid w:val="00EC3A04"/>
    <w:rsid w:val="00EC6685"/>
    <w:rsid w:val="00ED5F1C"/>
    <w:rsid w:val="00EE3E94"/>
    <w:rsid w:val="00EF122C"/>
    <w:rsid w:val="00F00C39"/>
    <w:rsid w:val="00F04E40"/>
    <w:rsid w:val="00F05896"/>
    <w:rsid w:val="00F108FA"/>
    <w:rsid w:val="00F155F4"/>
    <w:rsid w:val="00F1798B"/>
    <w:rsid w:val="00F2315B"/>
    <w:rsid w:val="00F23389"/>
    <w:rsid w:val="00F24A71"/>
    <w:rsid w:val="00F324B3"/>
    <w:rsid w:val="00F35377"/>
    <w:rsid w:val="00F355D4"/>
    <w:rsid w:val="00F372E0"/>
    <w:rsid w:val="00F41B86"/>
    <w:rsid w:val="00F41D77"/>
    <w:rsid w:val="00F42773"/>
    <w:rsid w:val="00F4397A"/>
    <w:rsid w:val="00F47EAD"/>
    <w:rsid w:val="00F54A7A"/>
    <w:rsid w:val="00F56B1C"/>
    <w:rsid w:val="00F57DEF"/>
    <w:rsid w:val="00F6044D"/>
    <w:rsid w:val="00F613FC"/>
    <w:rsid w:val="00F6530A"/>
    <w:rsid w:val="00F65F48"/>
    <w:rsid w:val="00F65F6B"/>
    <w:rsid w:val="00F66A21"/>
    <w:rsid w:val="00F71199"/>
    <w:rsid w:val="00F73873"/>
    <w:rsid w:val="00F73C7E"/>
    <w:rsid w:val="00F7401D"/>
    <w:rsid w:val="00F770CE"/>
    <w:rsid w:val="00F77369"/>
    <w:rsid w:val="00F84F33"/>
    <w:rsid w:val="00F86E9F"/>
    <w:rsid w:val="00F962B7"/>
    <w:rsid w:val="00F9642E"/>
    <w:rsid w:val="00FA02BE"/>
    <w:rsid w:val="00FB31B7"/>
    <w:rsid w:val="00FB7017"/>
    <w:rsid w:val="00FC29FD"/>
    <w:rsid w:val="00FD019B"/>
    <w:rsid w:val="00FD0BB2"/>
    <w:rsid w:val="00FD1003"/>
    <w:rsid w:val="00FD1866"/>
    <w:rsid w:val="00FD5D18"/>
    <w:rsid w:val="00FD7A6E"/>
    <w:rsid w:val="00FE741C"/>
    <w:rsid w:val="00FF017A"/>
    <w:rsid w:val="00FF081C"/>
    <w:rsid w:val="00FF38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A80F3"/>
  <w15:chartTrackingRefBased/>
  <w15:docId w15:val="{905B89CB-0327-4EDA-ABF3-10587C91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28A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4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C64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0450C"/>
    <w:pPr>
      <w:tabs>
        <w:tab w:val="center" w:pos="4536"/>
        <w:tab w:val="right" w:pos="9072"/>
      </w:tabs>
    </w:pPr>
    <w:rPr>
      <w:szCs w:val="20"/>
    </w:rPr>
  </w:style>
  <w:style w:type="paragraph" w:styleId="Listaszerbekezds">
    <w:name w:val="List Paragraph"/>
    <w:basedOn w:val="Norml"/>
    <w:uiPriority w:val="34"/>
    <w:qFormat/>
    <w:rsid w:val="00270A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A2157"/>
    <w:pPr>
      <w:spacing w:before="100" w:beforeAutospacing="1" w:after="100" w:afterAutospacing="1"/>
    </w:pPr>
  </w:style>
  <w:style w:type="character" w:customStyle="1" w:styleId="Kiemels2">
    <w:name w:val="Kiemelés2"/>
    <w:uiPriority w:val="22"/>
    <w:qFormat/>
    <w:rsid w:val="000A2157"/>
    <w:rPr>
      <w:b/>
      <w:bCs/>
    </w:rPr>
  </w:style>
  <w:style w:type="character" w:customStyle="1" w:styleId="apple-converted-space">
    <w:name w:val="apple-converted-space"/>
    <w:basedOn w:val="Bekezdsalapbettpusa"/>
    <w:rsid w:val="000A2157"/>
  </w:style>
  <w:style w:type="paragraph" w:styleId="Buborkszveg">
    <w:name w:val="Balloon Text"/>
    <w:basedOn w:val="Norml"/>
    <w:link w:val="BuborkszvegChar"/>
    <w:rsid w:val="004417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417B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10B9"/>
    <w:rPr>
      <w:sz w:val="28"/>
      <w:szCs w:val="20"/>
    </w:rPr>
  </w:style>
  <w:style w:type="character" w:customStyle="1" w:styleId="SzvegtrzsChar">
    <w:name w:val="Szövegtörzs Char"/>
    <w:link w:val="Szvegtrzs"/>
    <w:rsid w:val="008E10B9"/>
    <w:rPr>
      <w:sz w:val="28"/>
    </w:rPr>
  </w:style>
  <w:style w:type="paragraph" w:styleId="Nincstrkz">
    <w:name w:val="No Spacing"/>
    <w:uiPriority w:val="1"/>
    <w:qFormat/>
    <w:rsid w:val="00F00C39"/>
    <w:rPr>
      <w:sz w:val="24"/>
      <w:szCs w:val="24"/>
    </w:rPr>
  </w:style>
  <w:style w:type="character" w:styleId="Kiemels20">
    <w:name w:val="Strong"/>
    <w:basedOn w:val="Bekezdsalapbettpusa"/>
    <w:uiPriority w:val="22"/>
    <w:qFormat/>
    <w:rsid w:val="002E3073"/>
    <w:rPr>
      <w:b/>
      <w:bCs/>
    </w:rPr>
  </w:style>
  <w:style w:type="character" w:customStyle="1" w:styleId="Cmsor2Char">
    <w:name w:val="Címsor 2 Char"/>
    <w:basedOn w:val="Bekezdsalapbettpusa"/>
    <w:link w:val="Cmsor2"/>
    <w:rsid w:val="00C646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lb">
    <w:name w:val="footer"/>
    <w:basedOn w:val="Norml"/>
    <w:link w:val="llbChar"/>
    <w:rsid w:val="002168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688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A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vatal\Desktop\Fejl&#233;ces%20pap&#237;rok\Jegyz&#337;%20fejl&#233;c%20-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9C9A-ED71-40C4-A459-35CF2636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Jegyző fejléc - Sablon</Template>
  <TotalTime>0</TotalTime>
  <Pages>1</Pages>
  <Words>131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Fehérvárcsurgó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Jegyző</dc:creator>
  <cp:keywords/>
  <dc:description/>
  <cp:lastModifiedBy>Ildiko</cp:lastModifiedBy>
  <cp:revision>2</cp:revision>
  <cp:lastPrinted>2025-06-30T13:50:00Z</cp:lastPrinted>
  <dcterms:created xsi:type="dcterms:W3CDTF">2025-06-30T13:50:00Z</dcterms:created>
  <dcterms:modified xsi:type="dcterms:W3CDTF">2025-06-30T13:50:00Z</dcterms:modified>
</cp:coreProperties>
</file>